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B4A4" w14:textId="4E383717" w:rsidR="00535962" w:rsidRPr="00F7167E" w:rsidRDefault="00716E46">
      <w:r w:rsidRPr="00716E46">
        <w:rPr>
          <w:noProof/>
        </w:rPr>
        <w:drawing>
          <wp:anchor distT="0" distB="0" distL="114300" distR="114300" simplePos="0" relativeHeight="251704320" behindDoc="1" locked="0" layoutInCell="1" allowOverlap="1" wp14:anchorId="5DA64D90" wp14:editId="7A101D3B">
            <wp:simplePos x="0" y="0"/>
            <wp:positionH relativeFrom="margin">
              <wp:align>center</wp:align>
            </wp:positionH>
            <wp:positionV relativeFrom="paragraph">
              <wp:posOffset>440</wp:posOffset>
            </wp:positionV>
            <wp:extent cx="2020901" cy="595501"/>
            <wp:effectExtent l="0" t="0" r="0" b="0"/>
            <wp:wrapTight wrapText="bothSides">
              <wp:wrapPolygon edited="0">
                <wp:start x="3666" y="1383"/>
                <wp:lineTo x="0" y="11065"/>
                <wp:lineTo x="0" y="20747"/>
                <wp:lineTo x="21383" y="20747"/>
                <wp:lineTo x="21383" y="10374"/>
                <wp:lineTo x="17514" y="1383"/>
                <wp:lineTo x="3666" y="1383"/>
              </wp:wrapPolygon>
            </wp:wrapTight>
            <wp:docPr id="2" name="Imagen 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901" cy="59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61C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695B4E6" wp14:editId="0695B4E7">
                <wp:simplePos x="0" y="0"/>
                <wp:positionH relativeFrom="column">
                  <wp:posOffset>4495800</wp:posOffset>
                </wp:positionH>
                <wp:positionV relativeFrom="paragraph">
                  <wp:posOffset>-466725</wp:posOffset>
                </wp:positionV>
                <wp:extent cx="1884045" cy="795655"/>
                <wp:effectExtent l="0" t="0" r="20955" b="23495"/>
                <wp:wrapNone/>
                <wp:docPr id="1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795655"/>
                          <a:chOff x="12866" y="523"/>
                          <a:chExt cx="2544" cy="1104"/>
                        </a:xfrm>
                      </wpg:grpSpPr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1033"/>
                            <a:chOff x="9151" y="720"/>
                            <a:chExt cx="2009" cy="960"/>
                          </a:xfrm>
                        </wpg:grpSpPr>
                        <wps:wsp>
                          <wps:cNvPr id="1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3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695B50B" w14:textId="1B052889" w:rsidR="00567FC4" w:rsidRPr="00567FC4" w:rsidRDefault="00567FC4" w:rsidP="00567FC4"/>
                                  <w:p w14:paraId="0695B50C" w14:textId="77777777" w:rsidR="007B42BA" w:rsidRPr="007B42BA" w:rsidRDefault="007C626A" w:rsidP="007B42BA"/>
                                </w:sdtContent>
                              </w:sdt>
                              <w:p w14:paraId="0695B50D" w14:textId="77777777" w:rsidR="00E73D31" w:rsidRPr="00535962" w:rsidRDefault="00E73D31" w:rsidP="00E73D3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5B50E" w14:textId="77777777" w:rsidR="00E73D31" w:rsidRPr="00535962" w:rsidRDefault="00E73D31" w:rsidP="00E73D31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5B4E6" id="Group 21" o:spid="_x0000_s1026" style="position:absolute;margin-left:354pt;margin-top:-36.75pt;width:148.35pt;height:62.65pt;z-index:25170329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gGbgMAAMcMAAAOAAAAZHJzL2Uyb0RvYy54bWzUV9tu2zAMfR+wfxD0vvoSOxejTtH1hgHd&#10;VqzdByi2fMFsyZOU2N3Xj5Ic59Jiw9q0xfJ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23" o:spid="_x0000_s1028" style="position:absolute;left:12940;top:561;width:2413;height:1033" coordorigin="9151,720" coordsize="2009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13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695B50B" w14:textId="1B052889" w:rsidR="00567FC4" w:rsidRPr="00567FC4" w:rsidRDefault="00567FC4" w:rsidP="00567FC4"/>
                            <w:p w14:paraId="0695B50C" w14:textId="77777777" w:rsidR="007B42BA" w:rsidRPr="007B42BA" w:rsidRDefault="00710E8B" w:rsidP="007B42BA"/>
                          </w:sdtContent>
                        </w:sdt>
                        <w:p w14:paraId="0695B50D" w14:textId="77777777" w:rsidR="00E73D31" w:rsidRPr="00535962" w:rsidRDefault="00E73D31" w:rsidP="00E73D31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0695B50E" w14:textId="77777777" w:rsidR="00E73D31" w:rsidRPr="00535962" w:rsidRDefault="00E73D31" w:rsidP="00E73D31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461C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95B4EA" wp14:editId="4309135A">
                <wp:simplePos x="0" y="0"/>
                <wp:positionH relativeFrom="column">
                  <wp:posOffset>-417195</wp:posOffset>
                </wp:positionH>
                <wp:positionV relativeFrom="paragraph">
                  <wp:posOffset>-421005</wp:posOffset>
                </wp:positionV>
                <wp:extent cx="948055" cy="305435"/>
                <wp:effectExtent l="1905" t="0" r="2540" b="127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5B50F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5B4EA" id="Text Box 25" o:spid="_x0000_s1031" type="#_x0000_t202" style="position:absolute;margin-left:-32.85pt;margin-top:-33.1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" filled="f" stroked="f">
                <v:textbox inset="0,0,0,0">
                  <w:txbxContent>
                    <w:p w14:paraId="0695B50F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5461C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5B4EC" wp14:editId="0695B4ED">
                <wp:simplePos x="0" y="0"/>
                <wp:positionH relativeFrom="column">
                  <wp:posOffset>-518160</wp:posOffset>
                </wp:positionH>
                <wp:positionV relativeFrom="paragraph">
                  <wp:posOffset>-140335</wp:posOffset>
                </wp:positionV>
                <wp:extent cx="1028700" cy="1078230"/>
                <wp:effectExtent l="0" t="254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0695B51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695B516" wp14:editId="0695B517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0.8pt;margin-top:-11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695B4A5" w14:textId="25F19EBB" w:rsidR="00535962" w:rsidRPr="00535962" w:rsidRDefault="005461C1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95B4F0" wp14:editId="416320E8">
                <wp:simplePos x="0" y="0"/>
                <wp:positionH relativeFrom="column">
                  <wp:posOffset>1145540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5B512" w14:textId="77777777" w:rsidR="002E1412" w:rsidRPr="002E1412" w:rsidRDefault="007C626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D6695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5B4F0" id="Text Box 16" o:spid="_x0000_s1033" type="#_x0000_t202" style="position:absolute;margin-left:90.2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hg+A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" stroked="f">
                <v:textbox>
                  <w:txbxContent>
                    <w:p w14:paraId="0695B512" w14:textId="77777777" w:rsidR="002E1412" w:rsidRPr="002E1412" w:rsidRDefault="00710E8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D6695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95B4F2" wp14:editId="0695B4F3">
                <wp:simplePos x="0" y="0"/>
                <wp:positionH relativeFrom="column">
                  <wp:posOffset>4813300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3175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5B513" w14:textId="77777777" w:rsidR="0026335F" w:rsidRPr="0026335F" w:rsidRDefault="007C626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379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" filled="f" stroked="f">
                <v:textbox>
                  <w:txbxContent>
                    <w:p w:rsidR="0026335F" w:rsidRPr="0026335F" w:rsidRDefault="00567FC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95B4A6" w14:textId="77777777" w:rsidR="00535962" w:rsidRDefault="005461C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95B4F4" wp14:editId="0695B4F5">
                <wp:simplePos x="0" y="0"/>
                <wp:positionH relativeFrom="column">
                  <wp:posOffset>5093970</wp:posOffset>
                </wp:positionH>
                <wp:positionV relativeFrom="paragraph">
                  <wp:posOffset>187325</wp:posOffset>
                </wp:positionV>
                <wp:extent cx="1061720" cy="252095"/>
                <wp:effectExtent l="0" t="635" r="0" b="444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5B51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C7C8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C7C8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C7C8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C7C8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1.1pt;margin-top:14.7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7Oj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C7C8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C7C81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C7C8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CC7C8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695B4A7" w14:textId="77777777" w:rsidR="006506D0" w:rsidRDefault="005461C1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95B4F6" wp14:editId="0695B4F7">
                <wp:simplePos x="0" y="0"/>
                <wp:positionH relativeFrom="column">
                  <wp:posOffset>933450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1905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5B515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73.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0695B4A8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0695B4A9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0695B4AA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0695B4AB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695B4AC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695B4AD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F1347F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0695B4AE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695B4A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695B4B0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0695B4B1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695B4B2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0695B4B3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0695B4B4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695B4B5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0695B4B6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0695B4B7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0695B4B8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695B4B9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695B4BA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0695B4BB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0695B4BC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0695B4B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695B4BE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0695B4BF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0695B4C0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695B4C1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695B4C2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0695B4C3" w14:textId="77777777" w:rsidR="00044FA8" w:rsidRDefault="00044FA8" w:rsidP="00710E8B">
      <w:pPr>
        <w:jc w:val="right"/>
        <w:rPr>
          <w:b/>
          <w:bCs/>
          <w:sz w:val="22"/>
          <w:szCs w:val="22"/>
        </w:rPr>
      </w:pPr>
    </w:p>
    <w:p w14:paraId="0695B4C4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proofErr w:type="gramStart"/>
      <w:r w:rsidRPr="007C2731">
        <w:rPr>
          <w:b/>
          <w:bCs/>
          <w:sz w:val="22"/>
          <w:szCs w:val="22"/>
        </w:rPr>
        <w:t>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</w:t>
      </w:r>
      <w:proofErr w:type="gramEnd"/>
      <w:r w:rsidRPr="007C2731">
        <w:rPr>
          <w:i/>
          <w:iCs/>
          <w:color w:val="FF0000"/>
          <w:sz w:val="22"/>
          <w:szCs w:val="22"/>
        </w:rPr>
        <w:t>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0695B4C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0695B4C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695B4C7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0695B4C8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695B4C9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0695B4CA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0695B4CB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0695B4CC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0695B4CD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0695B4CE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0695B4C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0695B4DD" w14:textId="77777777" w:rsidTr="00044FA8">
        <w:trPr>
          <w:trHeight w:val="4637"/>
        </w:trPr>
        <w:tc>
          <w:tcPr>
            <w:tcW w:w="3269" w:type="dxa"/>
          </w:tcPr>
          <w:p w14:paraId="0695B4D0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0695B4D1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0695B4D2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0695B4D3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0695B4D4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0695B4D5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0695B4D6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0695B4D7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0695B4D8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0695B4D9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0695B4DA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0695B4DB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0695B4DC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14:paraId="0695B4D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695B4DF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0695B4E0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0695B4E1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0695B4E2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0695B4E3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0695B4E4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0695B4E5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5B4FA" w14:textId="77777777" w:rsidR="00FD05BB" w:rsidRDefault="00FD05BB" w:rsidP="001007E7">
      <w:pPr>
        <w:spacing w:after="0" w:line="240" w:lineRule="auto"/>
      </w:pPr>
      <w:r>
        <w:separator/>
      </w:r>
    </w:p>
  </w:endnote>
  <w:endnote w:type="continuationSeparator" w:id="0">
    <w:p w14:paraId="0695B4FB" w14:textId="77777777" w:rsidR="00FD05BB" w:rsidRDefault="00FD05B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B4FD" w14:textId="0C99FC75" w:rsidR="001007E7" w:rsidRDefault="005461C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95B505" wp14:editId="0695B506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5B519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5B5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" filled="f" stroked="f">
              <v:textbox inset="0,0,0,0">
                <w:txbxContent>
                  <w:p w14:paraId="0695B519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95B509" wp14:editId="0A76CC08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5B51A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695B51B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95B509"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JcVX/OEAAAAKAQAADwAAAAAAAAAAAAAAAAA1BAAAZHJzL2Rvd25yZXYueG1sUEsFBgAA&#10;AAAEAAQA8wAAAEMFAAAAAA==&#10;" filled="f" stroked="f">
              <v:textbox inset="0,0,0,0">
                <w:txbxContent>
                  <w:p w14:paraId="0695B51A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0695B51B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0695B4F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0695B4F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695B50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695B501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695B502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B4F8" w14:textId="77777777" w:rsidR="00FD05BB" w:rsidRDefault="00FD05BB" w:rsidP="001007E7">
      <w:pPr>
        <w:spacing w:after="0" w:line="240" w:lineRule="auto"/>
      </w:pPr>
      <w:r>
        <w:separator/>
      </w:r>
    </w:p>
  </w:footnote>
  <w:footnote w:type="continuationSeparator" w:id="0">
    <w:p w14:paraId="0695B4F9" w14:textId="77777777" w:rsidR="00FD05BB" w:rsidRDefault="00FD05BB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B4FC" w14:textId="77777777" w:rsidR="00051C0A" w:rsidRDefault="005461C1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95B503" wp14:editId="0695B504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5B518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9489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CC7C8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CC7C8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CC7C8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9489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CC7C8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5B5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" filled="f" stroked="f">
              <v:textbox>
                <w:txbxContent>
                  <w:p w14:paraId="0695B518" w14:textId="77777777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9489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C7C81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CC7C81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CC7C81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B9489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CC7C8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243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2825"/>
    <w:rsid w:val="00034DD9"/>
    <w:rsid w:val="000429F4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B5164"/>
    <w:rsid w:val="001F73A7"/>
    <w:rsid w:val="002009A7"/>
    <w:rsid w:val="002251B9"/>
    <w:rsid w:val="00253DBA"/>
    <w:rsid w:val="0026335F"/>
    <w:rsid w:val="00295BD4"/>
    <w:rsid w:val="002B43A0"/>
    <w:rsid w:val="002D451D"/>
    <w:rsid w:val="002D6D60"/>
    <w:rsid w:val="002E1412"/>
    <w:rsid w:val="003119BA"/>
    <w:rsid w:val="00314023"/>
    <w:rsid w:val="00341484"/>
    <w:rsid w:val="00342575"/>
    <w:rsid w:val="00392351"/>
    <w:rsid w:val="003E56AD"/>
    <w:rsid w:val="00404131"/>
    <w:rsid w:val="0042490F"/>
    <w:rsid w:val="004379A6"/>
    <w:rsid w:val="00456C17"/>
    <w:rsid w:val="004654FD"/>
    <w:rsid w:val="00466B9C"/>
    <w:rsid w:val="004B30DA"/>
    <w:rsid w:val="004D45A8"/>
    <w:rsid w:val="004E7C9C"/>
    <w:rsid w:val="00500DA4"/>
    <w:rsid w:val="00504FAA"/>
    <w:rsid w:val="00530199"/>
    <w:rsid w:val="00535962"/>
    <w:rsid w:val="00544A18"/>
    <w:rsid w:val="005461C1"/>
    <w:rsid w:val="00567FC4"/>
    <w:rsid w:val="005706D6"/>
    <w:rsid w:val="00587EC0"/>
    <w:rsid w:val="005C5A6B"/>
    <w:rsid w:val="00611A07"/>
    <w:rsid w:val="0062592A"/>
    <w:rsid w:val="00643400"/>
    <w:rsid w:val="00643FAC"/>
    <w:rsid w:val="006471AF"/>
    <w:rsid w:val="006506D0"/>
    <w:rsid w:val="00651E48"/>
    <w:rsid w:val="0065420B"/>
    <w:rsid w:val="00666D56"/>
    <w:rsid w:val="006709BC"/>
    <w:rsid w:val="006722AD"/>
    <w:rsid w:val="0067488B"/>
    <w:rsid w:val="00682AB6"/>
    <w:rsid w:val="006F11FD"/>
    <w:rsid w:val="006F567F"/>
    <w:rsid w:val="00710E8B"/>
    <w:rsid w:val="00716E46"/>
    <w:rsid w:val="00725091"/>
    <w:rsid w:val="007356A5"/>
    <w:rsid w:val="00780880"/>
    <w:rsid w:val="007B0E1F"/>
    <w:rsid w:val="007B34A4"/>
    <w:rsid w:val="007B42BA"/>
    <w:rsid w:val="007B6F6F"/>
    <w:rsid w:val="007C2731"/>
    <w:rsid w:val="007C626A"/>
    <w:rsid w:val="00820C9F"/>
    <w:rsid w:val="0082707E"/>
    <w:rsid w:val="008315B0"/>
    <w:rsid w:val="00841C52"/>
    <w:rsid w:val="008B3AE5"/>
    <w:rsid w:val="008C388B"/>
    <w:rsid w:val="008C3F35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9C2EEC"/>
    <w:rsid w:val="00A16099"/>
    <w:rsid w:val="00A231BB"/>
    <w:rsid w:val="00A640BD"/>
    <w:rsid w:val="00A641A7"/>
    <w:rsid w:val="00A72F42"/>
    <w:rsid w:val="00A739DA"/>
    <w:rsid w:val="00A755A9"/>
    <w:rsid w:val="00AD734F"/>
    <w:rsid w:val="00AD7919"/>
    <w:rsid w:val="00B44498"/>
    <w:rsid w:val="00B5423E"/>
    <w:rsid w:val="00B62EEF"/>
    <w:rsid w:val="00B94893"/>
    <w:rsid w:val="00B97B51"/>
    <w:rsid w:val="00BA0007"/>
    <w:rsid w:val="00BA4F90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C7C81"/>
    <w:rsid w:val="00CE67A3"/>
    <w:rsid w:val="00CF050B"/>
    <w:rsid w:val="00CF0B58"/>
    <w:rsid w:val="00D24FA7"/>
    <w:rsid w:val="00D45A3E"/>
    <w:rsid w:val="00D64696"/>
    <w:rsid w:val="00D6695C"/>
    <w:rsid w:val="00D90D49"/>
    <w:rsid w:val="00DC5D96"/>
    <w:rsid w:val="00DD4F3E"/>
    <w:rsid w:val="00E13E55"/>
    <w:rsid w:val="00E3215C"/>
    <w:rsid w:val="00E446DC"/>
    <w:rsid w:val="00E73D31"/>
    <w:rsid w:val="00E82502"/>
    <w:rsid w:val="00EA6B34"/>
    <w:rsid w:val="00EA7406"/>
    <w:rsid w:val="00EE1E7B"/>
    <w:rsid w:val="00EE429B"/>
    <w:rsid w:val="00F1347F"/>
    <w:rsid w:val="00F225BF"/>
    <w:rsid w:val="00F53753"/>
    <w:rsid w:val="00F7167E"/>
    <w:rsid w:val="00F7443C"/>
    <w:rsid w:val="00F75B17"/>
    <w:rsid w:val="00F9504D"/>
    <w:rsid w:val="00FC2870"/>
    <w:rsid w:val="00FD05BB"/>
    <w:rsid w:val="00FD3938"/>
    <w:rsid w:val="00FE4D21"/>
    <w:rsid w:val="00FE5474"/>
    <w:rsid w:val="00FF3D4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695B4A4"/>
  <w15:docId w15:val="{2D23E992-ADFF-43E0-8D0E-2E568831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102DF-2A02-4708-8D83-E4882041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Ornella Oberto</cp:lastModifiedBy>
  <cp:revision>2</cp:revision>
  <cp:lastPrinted>2011-03-04T18:55:00Z</cp:lastPrinted>
  <dcterms:created xsi:type="dcterms:W3CDTF">2022-08-09T18:46:00Z</dcterms:created>
  <dcterms:modified xsi:type="dcterms:W3CDTF">2022-08-09T18:46:00Z</dcterms:modified>
</cp:coreProperties>
</file>