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A189" w14:textId="2EF54BFA" w:rsidR="00535962" w:rsidRPr="00F7167E" w:rsidRDefault="006A2F48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A8E9509" wp14:editId="473C610E">
                <wp:simplePos x="0" y="0"/>
                <wp:positionH relativeFrom="margin">
                  <wp:posOffset>7067006</wp:posOffset>
                </wp:positionH>
                <wp:positionV relativeFrom="paragraph">
                  <wp:posOffset>-483326</wp:posOffset>
                </wp:positionV>
                <wp:extent cx="1776548" cy="769711"/>
                <wp:effectExtent l="0" t="0" r="14605" b="11430"/>
                <wp:wrapNone/>
                <wp:docPr id="19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6548" cy="769711"/>
                          <a:chOff x="12866" y="523"/>
                          <a:chExt cx="2544" cy="1104"/>
                        </a:xfrm>
                      </wpg:grpSpPr>
                      <wps:wsp>
                        <wps:cNvPr id="2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689441087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2D8AB2C" w14:textId="19B9F868" w:rsidR="006A2F48" w:rsidRPr="00535962" w:rsidRDefault="00A7688E" w:rsidP="006A2F4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2B7E17" w14:textId="77777777" w:rsidR="006A2F48" w:rsidRPr="00046FEC" w:rsidRDefault="006A2F48" w:rsidP="006A2F4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s-DO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s-DO"/>
                                  </w:rPr>
                                  <w:t>PROCESO REFERENCIA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E9509" id="Grupo 19" o:spid="_x0000_s1026" style="position:absolute;margin-left:556.45pt;margin-top:-38.05pt;width:139.9pt;height:60.6pt;z-index:251687936;mso-position-horizontal-relative:margin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689441087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2D8AB2C" w14:textId="19B9F868" w:rsidR="006A2F48" w:rsidRPr="00535962" w:rsidRDefault="00A7688E" w:rsidP="006A2F48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6D2B7E17" w14:textId="77777777" w:rsidR="006A2F48" w:rsidRPr="00046FEC" w:rsidRDefault="006A2F48" w:rsidP="006A2F4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s-DO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s-DO"/>
                            </w:rPr>
                            <w:t>PROCESO REFERENCIA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5D0420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64A732" wp14:editId="226FCBDA">
                <wp:simplePos x="0" y="0"/>
                <wp:positionH relativeFrom="margin">
                  <wp:align>left</wp:align>
                </wp:positionH>
                <wp:positionV relativeFrom="paragraph">
                  <wp:posOffset>-274321</wp:posOffset>
                </wp:positionV>
                <wp:extent cx="1462677" cy="561159"/>
                <wp:effectExtent l="0" t="0" r="4445" b="10795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677" cy="561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6E418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4A732" id="Text Box 27" o:spid="_x0000_s1031" type="#_x0000_t202" style="position:absolute;margin-left:0;margin-top:-21.6pt;width:115.15pt;height:44.2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" filled="f" stroked="f">
                <v:textbox inset="0,0,0,0">
                  <w:txbxContent>
                    <w:p w14:paraId="62F6E418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A4C68E" w14:textId="401A3A93" w:rsidR="00535962" w:rsidRPr="00535962" w:rsidRDefault="00A7688E" w:rsidP="00A7688E">
      <w:pPr>
        <w:jc w:val="center"/>
      </w:pPr>
      <w:r>
        <w:rPr>
          <w:noProof/>
        </w:rPr>
        <w:drawing>
          <wp:inline distT="0" distB="0" distL="0" distR="0" wp14:anchorId="20D585DD" wp14:editId="3A7D33B2">
            <wp:extent cx="2362200" cy="695960"/>
            <wp:effectExtent l="0" t="0" r="0" b="0"/>
            <wp:docPr id="2" name="Imagen 2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Interfaz de usuario gráfica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F48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53FBFD" wp14:editId="77FEF5E1">
                <wp:simplePos x="0" y="0"/>
                <wp:positionH relativeFrom="column">
                  <wp:posOffset>7576458</wp:posOffset>
                </wp:positionH>
                <wp:positionV relativeFrom="paragraph">
                  <wp:posOffset>9253</wp:posOffset>
                </wp:positionV>
                <wp:extent cx="1603012" cy="391886"/>
                <wp:effectExtent l="0" t="0" r="0" b="825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012" cy="391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6AE8E" w14:textId="77777777" w:rsidR="0026335F" w:rsidRPr="0026335F" w:rsidRDefault="007F3D3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3FBFD" id="Text Box 12" o:spid="_x0000_s1032" type="#_x0000_t202" style="position:absolute;left:0;text-align:left;margin-left:596.55pt;margin-top:.75pt;width:126.2pt;height:30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" filled="f" stroked="f">
                <v:textbox>
                  <w:txbxContent>
                    <w:p w14:paraId="2BF6AE8E" w14:textId="77777777" w:rsidR="0026335F" w:rsidRPr="0026335F" w:rsidRDefault="00A7688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56221DB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F44225" wp14:editId="319A3F4A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263E4" w14:textId="77777777" w:rsidR="00F7443C" w:rsidRPr="004767CC" w:rsidRDefault="007F3D3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44225" id="Text Box 18" o:spid="_x0000_s1033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QiCJxP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79A263E4" w14:textId="77777777" w:rsidR="00F7443C" w:rsidRPr="004767CC" w:rsidRDefault="00A7688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7AB60E" wp14:editId="4FA6E517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0A416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B60E" id="Text Box 13" o:spid="_x0000_s1034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D9Cpaf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3BB0A416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7688E">
                        <w:fldChar w:fldCharType="begin"/>
                      </w:r>
                      <w:r w:rsidR="00A7688E">
                        <w:instrText xml:space="preserve"> NUMPAGES   \* MERGEFORMAT </w:instrText>
                      </w:r>
                      <w:r w:rsidR="00A7688E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7688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0B9BA74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5032E38F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4B50C29C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7446B675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D293E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proofErr w:type="gramStart"/>
      <w:r w:rsidRPr="00AE0C17">
        <w:rPr>
          <w:rFonts w:ascii="Arial" w:hAnsi="Arial" w:cs="Arial"/>
          <w:bCs/>
          <w:sz w:val="22"/>
          <w:szCs w:val="22"/>
        </w:rPr>
        <w:t>magnitud similares</w:t>
      </w:r>
      <w:proofErr w:type="gramEnd"/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4480BFE3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45673589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1A4E3F6F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46E4423E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3DCE11D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258F9D0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1188F928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4ECB298E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63060500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78FAB7B9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00EBE52" w14:textId="77777777" w:rsidTr="00822B7A">
        <w:trPr>
          <w:trHeight w:val="229"/>
          <w:jc w:val="center"/>
        </w:trPr>
        <w:tc>
          <w:tcPr>
            <w:tcW w:w="0" w:type="auto"/>
          </w:tcPr>
          <w:p w14:paraId="237D90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30B2C6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EB3D0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351965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C0230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B0D3EA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628835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B42E3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D0CCE3" w14:textId="77777777" w:rsidTr="00822B7A">
        <w:trPr>
          <w:trHeight w:val="211"/>
          <w:jc w:val="center"/>
        </w:trPr>
        <w:tc>
          <w:tcPr>
            <w:tcW w:w="0" w:type="auto"/>
          </w:tcPr>
          <w:p w14:paraId="00A84F3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3F4D65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2CE9E4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B9A8EE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36881C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B480EC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66CC86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6501F6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0A39D6D" w14:textId="77777777" w:rsidTr="00822B7A">
        <w:trPr>
          <w:trHeight w:val="229"/>
          <w:jc w:val="center"/>
        </w:trPr>
        <w:tc>
          <w:tcPr>
            <w:tcW w:w="0" w:type="auto"/>
          </w:tcPr>
          <w:p w14:paraId="37511C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DACD9E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B2FAC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F04744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8ECEE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48B6A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380E24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2757F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7BA67E3" w14:textId="77777777" w:rsidTr="00822B7A">
        <w:trPr>
          <w:trHeight w:val="229"/>
          <w:jc w:val="center"/>
        </w:trPr>
        <w:tc>
          <w:tcPr>
            <w:tcW w:w="0" w:type="auto"/>
          </w:tcPr>
          <w:p w14:paraId="3FDB30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6E5FFC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09388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DC40B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AAAF3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B56466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7D87B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6F81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5BCC098" w14:textId="77777777" w:rsidTr="00822B7A">
        <w:trPr>
          <w:trHeight w:val="229"/>
          <w:jc w:val="center"/>
        </w:trPr>
        <w:tc>
          <w:tcPr>
            <w:tcW w:w="0" w:type="auto"/>
          </w:tcPr>
          <w:p w14:paraId="253051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9C398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B042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7F5A17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53F48E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7DC085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F384C8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DDC412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8EF2ABE" w14:textId="77777777" w:rsidTr="00822B7A">
        <w:trPr>
          <w:trHeight w:val="229"/>
          <w:jc w:val="center"/>
        </w:trPr>
        <w:tc>
          <w:tcPr>
            <w:tcW w:w="0" w:type="auto"/>
          </w:tcPr>
          <w:p w14:paraId="65358D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527C21D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F2B09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122D48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03F688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B98D83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1AB3DB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16ACAB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1B8800" w14:textId="77777777" w:rsidTr="00822B7A">
        <w:trPr>
          <w:trHeight w:val="229"/>
          <w:jc w:val="center"/>
        </w:trPr>
        <w:tc>
          <w:tcPr>
            <w:tcW w:w="0" w:type="auto"/>
          </w:tcPr>
          <w:p w14:paraId="5A477C3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374FE8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A54815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6F3B93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F14F9B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2BD156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AEA2F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51A5AD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235589" w14:textId="77777777" w:rsidTr="00822B7A">
        <w:trPr>
          <w:trHeight w:val="211"/>
          <w:jc w:val="center"/>
        </w:trPr>
        <w:tc>
          <w:tcPr>
            <w:tcW w:w="0" w:type="auto"/>
          </w:tcPr>
          <w:p w14:paraId="6E3D54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1CE27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CC87D3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2777DF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2768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BEB9F8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953632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F0F54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1154EB8" w14:textId="77777777" w:rsidTr="00822B7A">
        <w:trPr>
          <w:trHeight w:val="229"/>
          <w:jc w:val="center"/>
        </w:trPr>
        <w:tc>
          <w:tcPr>
            <w:tcW w:w="0" w:type="auto"/>
          </w:tcPr>
          <w:p w14:paraId="389550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351139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695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B37F9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D6A4B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D034D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B87AA0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E93399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677BB91" w14:textId="77777777" w:rsidTr="00822B7A">
        <w:trPr>
          <w:trHeight w:val="229"/>
          <w:jc w:val="center"/>
        </w:trPr>
        <w:tc>
          <w:tcPr>
            <w:tcW w:w="0" w:type="auto"/>
          </w:tcPr>
          <w:p w14:paraId="79799BC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95AA85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5F9EE1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03007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DA271F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BFA60C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F5F82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E1FD69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3A636E5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138BB53A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71B43474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294D43CC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lastRenderedPageBreak/>
        <w:t>Firma</w:t>
      </w:r>
    </w:p>
    <w:p w14:paraId="142EB41E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5EC08F8E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1C501E51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proofErr w:type="gramStart"/>
      <w:r w:rsidRPr="00090E8D">
        <w:rPr>
          <w:rFonts w:ascii="Arial" w:hAnsi="Arial" w:cs="Arial"/>
          <w:color w:val="FF0000"/>
          <w:sz w:val="20"/>
          <w:szCs w:val="22"/>
        </w:rPr>
        <w:t>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</w:t>
      </w:r>
      <w:proofErr w:type="gramEnd"/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CE9F6" w14:textId="77777777" w:rsidR="00442F4D" w:rsidRDefault="00442F4D" w:rsidP="001007E7">
      <w:pPr>
        <w:spacing w:after="0" w:line="240" w:lineRule="auto"/>
      </w:pPr>
      <w:r>
        <w:separator/>
      </w:r>
    </w:p>
  </w:endnote>
  <w:endnote w:type="continuationSeparator" w:id="0">
    <w:p w14:paraId="6865D7E7" w14:textId="77777777" w:rsidR="00442F4D" w:rsidRDefault="00442F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288F" w14:textId="1C574754" w:rsidR="001007E7" w:rsidRDefault="001007E7">
    <w:pPr>
      <w:pStyle w:val="Piedepgina"/>
    </w:pPr>
  </w:p>
  <w:p w14:paraId="4416D196" w14:textId="5B5821CE" w:rsidR="001007E7" w:rsidRDefault="001007E7">
    <w:pPr>
      <w:pStyle w:val="Piedepgina"/>
      <w:rPr>
        <w:rFonts w:ascii="Arial Narrow" w:hAnsi="Arial Narrow"/>
        <w:sz w:val="12"/>
      </w:rPr>
    </w:pPr>
  </w:p>
  <w:p w14:paraId="3A7346F4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7375C1D9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A9F6" w14:textId="77777777" w:rsidR="00442F4D" w:rsidRDefault="00442F4D" w:rsidP="001007E7">
      <w:pPr>
        <w:spacing w:after="0" w:line="240" w:lineRule="auto"/>
      </w:pPr>
      <w:r>
        <w:separator/>
      </w:r>
    </w:p>
  </w:footnote>
  <w:footnote w:type="continuationSeparator" w:id="0">
    <w:p w14:paraId="3F1F4A33" w14:textId="77777777" w:rsidR="00442F4D" w:rsidRDefault="00442F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680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42F4D"/>
    <w:rsid w:val="00466B9C"/>
    <w:rsid w:val="004762B3"/>
    <w:rsid w:val="004767CC"/>
    <w:rsid w:val="004C4743"/>
    <w:rsid w:val="0053293F"/>
    <w:rsid w:val="00535962"/>
    <w:rsid w:val="00551CCA"/>
    <w:rsid w:val="005B442B"/>
    <w:rsid w:val="005D0420"/>
    <w:rsid w:val="00602C05"/>
    <w:rsid w:val="00611A07"/>
    <w:rsid w:val="0062592A"/>
    <w:rsid w:val="006506D0"/>
    <w:rsid w:val="00651E48"/>
    <w:rsid w:val="006709BC"/>
    <w:rsid w:val="006758C0"/>
    <w:rsid w:val="006A2F48"/>
    <w:rsid w:val="006A43C4"/>
    <w:rsid w:val="006B5AE5"/>
    <w:rsid w:val="007372FF"/>
    <w:rsid w:val="007563D3"/>
    <w:rsid w:val="00780880"/>
    <w:rsid w:val="007B6F6F"/>
    <w:rsid w:val="007D608F"/>
    <w:rsid w:val="007F3D3C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9D38EB"/>
    <w:rsid w:val="00A16099"/>
    <w:rsid w:val="00A640BD"/>
    <w:rsid w:val="00A6449B"/>
    <w:rsid w:val="00A73BAD"/>
    <w:rsid w:val="00A7688E"/>
    <w:rsid w:val="00A85469"/>
    <w:rsid w:val="00AB0F33"/>
    <w:rsid w:val="00AB4966"/>
    <w:rsid w:val="00AC0F95"/>
    <w:rsid w:val="00AD7919"/>
    <w:rsid w:val="00AE0C17"/>
    <w:rsid w:val="00AF0D2F"/>
    <w:rsid w:val="00B420BA"/>
    <w:rsid w:val="00B62EEF"/>
    <w:rsid w:val="00B707B1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D2127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9479-CB35-4C13-999A-183832A7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Ornella Oberto</cp:lastModifiedBy>
  <cp:revision>2</cp:revision>
  <cp:lastPrinted>2011-03-04T19:05:00Z</cp:lastPrinted>
  <dcterms:created xsi:type="dcterms:W3CDTF">2022-08-09T18:42:00Z</dcterms:created>
  <dcterms:modified xsi:type="dcterms:W3CDTF">2022-08-09T18:42:00Z</dcterms:modified>
</cp:coreProperties>
</file>