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3AF7" w14:textId="3E7942C0" w:rsidR="00535962" w:rsidRPr="00F7167E" w:rsidRDefault="00DD4910">
      <w:r w:rsidRPr="00DD4910">
        <w:rPr>
          <w:noProof/>
        </w:rPr>
        <w:drawing>
          <wp:anchor distT="0" distB="0" distL="114300" distR="114300" simplePos="0" relativeHeight="251698176" behindDoc="1" locked="0" layoutInCell="1" allowOverlap="1" wp14:anchorId="0F4F9C5D" wp14:editId="5563A700">
            <wp:simplePos x="0" y="0"/>
            <wp:positionH relativeFrom="column">
              <wp:posOffset>1813560</wp:posOffset>
            </wp:positionH>
            <wp:positionV relativeFrom="paragraph">
              <wp:posOffset>1905</wp:posOffset>
            </wp:positionV>
            <wp:extent cx="2362200" cy="696071"/>
            <wp:effectExtent l="0" t="0" r="0" b="0"/>
            <wp:wrapNone/>
            <wp:docPr id="12" name="Imagen 1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9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BDDAE" wp14:editId="58F15C92">
                <wp:simplePos x="0" y="0"/>
                <wp:positionH relativeFrom="column">
                  <wp:posOffset>-216535</wp:posOffset>
                </wp:positionH>
                <wp:positionV relativeFrom="paragraph">
                  <wp:posOffset>-516890</wp:posOffset>
                </wp:positionV>
                <wp:extent cx="1028700" cy="1078230"/>
                <wp:effectExtent l="2540" t="0" r="0" b="25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C878641" w14:textId="5065C8A2" w:rsidR="00BC61BD" w:rsidRPr="00BC61BD" w:rsidRDefault="00DD491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13435AF" wp14:editId="43813F4A">
                                      <wp:extent cx="845820" cy="845820"/>
                                      <wp:effectExtent l="0" t="0" r="0" b="0"/>
                                      <wp:docPr id="4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BD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05pt;margin-top:-40.7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dvTT+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C878641" w14:textId="5065C8A2" w:rsidR="00BC61BD" w:rsidRPr="00BC61BD" w:rsidRDefault="00DD491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13435AF" wp14:editId="43813F4A">
                                <wp:extent cx="845820" cy="845820"/>
                                <wp:effectExtent l="0" t="0" r="0" b="0"/>
                                <wp:docPr id="4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342F27" wp14:editId="68EDDE43">
                <wp:simplePos x="0" y="0"/>
                <wp:positionH relativeFrom="column">
                  <wp:posOffset>4674870</wp:posOffset>
                </wp:positionH>
                <wp:positionV relativeFrom="paragraph">
                  <wp:posOffset>53340</wp:posOffset>
                </wp:positionV>
                <wp:extent cx="1448435" cy="278130"/>
                <wp:effectExtent l="0" t="3810" r="1270" b="381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A49EE" w14:textId="77777777" w:rsidR="0026335F" w:rsidRPr="0026335F" w:rsidRDefault="00E923F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2F27" id="Text Box 12" o:spid="_x0000_s1027" type="#_x0000_t202" style="position:absolute;margin-left:368.1pt;margin-top:4.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EDAXFjeAAAACAEAAA8AAAAAAAAAAAAAAAAAPAQAAGRycy9kb3ducmV2LnhtbFBL&#10;BQYAAAAABAAEAPMAAABHBQAAAAA=&#10;" filled="f" stroked="f">
                <v:textbox>
                  <w:txbxContent>
                    <w:p w14:paraId="47DA49EE" w14:textId="77777777" w:rsidR="0026335F" w:rsidRPr="0026335F" w:rsidRDefault="00E923F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01EE4C" wp14:editId="3F92922A">
                <wp:simplePos x="0" y="0"/>
                <wp:positionH relativeFrom="column">
                  <wp:posOffset>-135890</wp:posOffset>
                </wp:positionH>
                <wp:positionV relativeFrom="paragraph">
                  <wp:posOffset>-685165</wp:posOffset>
                </wp:positionV>
                <wp:extent cx="948055" cy="305435"/>
                <wp:effectExtent l="0" t="0" r="0" b="635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D4CAC" w14:textId="77777777" w:rsidR="008F78A9" w:rsidRPr="005052E5" w:rsidRDefault="008F78A9" w:rsidP="008F78A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5052E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EE4C" id="Text Box 25" o:spid="_x0000_s1028" type="#_x0000_t202" style="position:absolute;margin-left:-10.7pt;margin-top:-53.9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A9wrpx4AAAAAwBAAAPAAAAAAAAAAAAAAAAADUEAABkcnMvZG93bnJldi54bWxQSwUGAAAA&#10;AAQABADzAAAAQgUAAAAA&#10;" filled="f" stroked="f">
                <v:textbox inset="0,0,0,0">
                  <w:txbxContent>
                    <w:p w14:paraId="378D4CAC" w14:textId="77777777" w:rsidR="008F78A9" w:rsidRPr="005052E5" w:rsidRDefault="008F78A9" w:rsidP="008F78A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5052E5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31F884B" wp14:editId="0C260ECB">
                <wp:simplePos x="0" y="0"/>
                <wp:positionH relativeFrom="column">
                  <wp:posOffset>4507865</wp:posOffset>
                </wp:positionH>
                <wp:positionV relativeFrom="paragraph">
                  <wp:posOffset>-647700</wp:posOffset>
                </wp:positionV>
                <wp:extent cx="1615440" cy="701040"/>
                <wp:effectExtent l="12065" t="7620" r="10795" b="571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CE6F3F" w14:textId="77777777" w:rsidR="008F78A9" w:rsidRPr="008F78A9" w:rsidRDefault="008F78A9" w:rsidP="008F78A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3FCEFE" w14:textId="77777777" w:rsidR="008F78A9" w:rsidRPr="00535962" w:rsidRDefault="008F78A9" w:rsidP="008F78A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F884B" id="Group 20" o:spid="_x0000_s1029" style="position:absolute;margin-left:354.95pt;margin-top:-51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">
                <v:rect id="Rectangle 21" o:spid="_x0000_s103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31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2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6CE6F3F" w14:textId="77777777" w:rsidR="008F78A9" w:rsidRPr="008F78A9" w:rsidRDefault="008F78A9" w:rsidP="008F78A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33FCEFE" w14:textId="77777777" w:rsidR="008F78A9" w:rsidRPr="00535962" w:rsidRDefault="008F78A9" w:rsidP="008F78A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F9BDD49" w14:textId="0F8F6034" w:rsidR="00535962" w:rsidRPr="00535962" w:rsidRDefault="00DD4910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BC5EF1" wp14:editId="43CC4C13">
                <wp:simplePos x="0" y="0"/>
                <wp:positionH relativeFrom="column">
                  <wp:posOffset>4909185</wp:posOffset>
                </wp:positionH>
                <wp:positionV relativeFrom="paragraph">
                  <wp:posOffset>31115</wp:posOffset>
                </wp:positionV>
                <wp:extent cx="1061720" cy="252095"/>
                <wp:effectExtent l="3810" t="2540" r="1270" b="254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CE1E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654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923F3">
                              <w:fldChar w:fldCharType="begin"/>
                            </w:r>
                            <w:r w:rsidR="00E923F3">
                              <w:instrText xml:space="preserve"> NUMPAGES   \* MERGEFORMAT </w:instrText>
                            </w:r>
                            <w:r w:rsidR="00E923F3">
                              <w:fldChar w:fldCharType="separate"/>
                            </w:r>
                            <w:r w:rsidR="001654E9" w:rsidRPr="001654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923F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C5EF1" id="Text Box 13" o:spid="_x0000_s1034" type="#_x0000_t202" style="position:absolute;margin-left:386.55pt;margin-top:2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" filled="f" stroked="f">
                <v:textbox>
                  <w:txbxContent>
                    <w:p w14:paraId="036CE1E1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654E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923F3">
                        <w:fldChar w:fldCharType="begin"/>
                      </w:r>
                      <w:r w:rsidR="00E923F3">
                        <w:instrText xml:space="preserve"> NUMPAGES   \* MERGEFORMAT </w:instrText>
                      </w:r>
                      <w:r w:rsidR="00E923F3">
                        <w:fldChar w:fldCharType="separate"/>
                      </w:r>
                      <w:r w:rsidR="001654E9" w:rsidRPr="001654E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923F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9852544" w14:textId="3F5D3AAE" w:rsidR="00535962" w:rsidRDefault="00535962" w:rsidP="00535962"/>
    <w:p w14:paraId="13F3835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00247B9" w14:textId="431694A9" w:rsidR="00A640BD" w:rsidRPr="00C66D08" w:rsidRDefault="00DD491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12200D" wp14:editId="467CF6D8">
                <wp:simplePos x="0" y="0"/>
                <wp:positionH relativeFrom="column">
                  <wp:posOffset>1397635</wp:posOffset>
                </wp:positionH>
                <wp:positionV relativeFrom="paragraph">
                  <wp:posOffset>6350</wp:posOffset>
                </wp:positionV>
                <wp:extent cx="3277235" cy="271780"/>
                <wp:effectExtent l="0" t="0" r="1905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35EF9" w14:textId="77777777" w:rsidR="00F7443C" w:rsidRPr="00E82502" w:rsidRDefault="00643FAC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organización y experiencia del consultor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2200D" id="Text Box 18" o:spid="_x0000_s1035" type="#_x0000_t202" style="position:absolute;left:0;text-align:left;margin-left:110.05pt;margin-top:.5pt;width:258.05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" stroked="f">
                <v:textbox>
                  <w:txbxContent>
                    <w:p w14:paraId="79A35EF9" w14:textId="77777777" w:rsidR="00F7443C" w:rsidRPr="00E82502" w:rsidRDefault="00643FAC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organización y experiencia del consultor</w:t>
                      </w:r>
                    </w:p>
                  </w:txbxContent>
                </v:textbox>
              </v:shape>
            </w:pict>
          </mc:Fallback>
        </mc:AlternateContent>
      </w:r>
    </w:p>
    <w:p w14:paraId="728630A3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104D268" w14:textId="77777777" w:rsidR="00643FAC" w:rsidRPr="00643FAC" w:rsidRDefault="00643FAC" w:rsidP="00643FAC">
      <w:pPr>
        <w:spacing w:after="0"/>
        <w:jc w:val="center"/>
        <w:rPr>
          <w:b/>
          <w:sz w:val="22"/>
          <w:szCs w:val="22"/>
        </w:rPr>
      </w:pPr>
      <w:r w:rsidRPr="00643FAC">
        <w:rPr>
          <w:b/>
          <w:sz w:val="22"/>
          <w:szCs w:val="22"/>
        </w:rPr>
        <w:t>A – Organización del Consultor</w:t>
      </w:r>
    </w:p>
    <w:p w14:paraId="5108A47D" w14:textId="77777777" w:rsidR="00643FAC" w:rsidRPr="00643FAC" w:rsidRDefault="00643FAC" w:rsidP="00643FAC">
      <w:pPr>
        <w:spacing w:after="0" w:line="240" w:lineRule="auto"/>
        <w:ind w:left="1440" w:right="-720" w:hanging="1440"/>
        <w:jc w:val="both"/>
        <w:rPr>
          <w:b/>
          <w:bCs/>
          <w:sz w:val="22"/>
          <w:szCs w:val="22"/>
        </w:rPr>
      </w:pPr>
    </w:p>
    <w:p w14:paraId="539B3EE7" w14:textId="77777777"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color w:val="FF0000"/>
          <w:sz w:val="22"/>
          <w:szCs w:val="22"/>
        </w:rPr>
        <w:t>[</w:t>
      </w:r>
      <w:r w:rsidRPr="00643FAC">
        <w:rPr>
          <w:i/>
          <w:color w:val="FF0000"/>
          <w:sz w:val="22"/>
          <w:szCs w:val="22"/>
        </w:rPr>
        <w:t>Proporcione aquí una descripción breve de dos páginas de los antecedentes y organización de su firma/ entidad y de cada uno de los asociados con este trabajo.]</w:t>
      </w:r>
    </w:p>
    <w:p w14:paraId="05C9088D" w14:textId="77777777"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14:paraId="0C59BA87" w14:textId="77777777"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14:paraId="69559473" w14:textId="77777777" w:rsidR="00643FAC" w:rsidRPr="00643FAC" w:rsidRDefault="00643FAC" w:rsidP="00643FAC">
      <w:pPr>
        <w:spacing w:after="0" w:line="240" w:lineRule="auto"/>
        <w:ind w:right="-720"/>
        <w:jc w:val="center"/>
        <w:rPr>
          <w:b/>
          <w:bCs/>
          <w:sz w:val="22"/>
          <w:szCs w:val="22"/>
        </w:rPr>
      </w:pPr>
      <w:r w:rsidRPr="00643FAC">
        <w:rPr>
          <w:b/>
          <w:bCs/>
          <w:sz w:val="22"/>
          <w:szCs w:val="22"/>
        </w:rPr>
        <w:t>B – Experiencia del Consultor</w:t>
      </w:r>
    </w:p>
    <w:p w14:paraId="132CDD97" w14:textId="77777777"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i/>
          <w:sz w:val="22"/>
          <w:szCs w:val="22"/>
        </w:rPr>
      </w:pPr>
    </w:p>
    <w:p w14:paraId="3B3DAD37" w14:textId="77777777"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i/>
          <w:iCs/>
          <w:color w:val="FF0000"/>
          <w:sz w:val="22"/>
          <w:szCs w:val="22"/>
        </w:rPr>
        <w:t>[En el siguiente formato, proporcione información sobre cada uno de los trabajos para los cuales su firma y cada uno de los miembros del Consorcio con este trabajo fueron contratados legalmente, como individuos o como persona jurídica, o como una de las principales firmas integrantes de un Consorcio, para prestar servicios de consultoría similares a los solicitados bajo este trabajo.</w:t>
      </w:r>
      <w:r w:rsidRPr="00643FAC">
        <w:rPr>
          <w:i/>
          <w:color w:val="FF0000"/>
          <w:sz w:val="22"/>
          <w:szCs w:val="22"/>
        </w:rPr>
        <w:t>]</w:t>
      </w:r>
    </w:p>
    <w:p w14:paraId="482AFC22" w14:textId="77777777" w:rsidR="00643FAC" w:rsidRPr="00643FAC" w:rsidRDefault="00643FAC" w:rsidP="00643FAC">
      <w:pPr>
        <w:spacing w:after="0" w:line="240" w:lineRule="auto"/>
        <w:ind w:right="-720"/>
        <w:jc w:val="both"/>
        <w:rPr>
          <w:iCs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643FAC" w:rsidRPr="00643FAC" w14:paraId="2A068427" w14:textId="77777777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866F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trabajo:</w:t>
            </w:r>
          </w:p>
          <w:p w14:paraId="058D2140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12414E53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6E6670DC" w14:textId="77777777"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964A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del contrato (_______):</w:t>
            </w:r>
          </w:p>
        </w:tc>
      </w:tr>
      <w:tr w:rsidR="00643FAC" w:rsidRPr="00643FAC" w14:paraId="192E76B3" w14:textId="77777777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9BF7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País:</w:t>
            </w:r>
          </w:p>
          <w:p w14:paraId="00543DBB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AD0F119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Lugar dentro del país:</w:t>
            </w:r>
          </w:p>
          <w:p w14:paraId="7CBE0E77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223DF746" w14:textId="77777777"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FEA3" w14:textId="77777777" w:rsidR="00643FAC" w:rsidRPr="00643FAC" w:rsidRDefault="00643FAC" w:rsidP="00643FAC">
            <w:pPr>
              <w:pStyle w:val="Textoindependiente3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643FAC">
              <w:rPr>
                <w:rFonts w:ascii="Arial" w:hAnsi="Arial" w:cs="Arial"/>
                <w:i w:val="0"/>
                <w:sz w:val="22"/>
                <w:szCs w:val="22"/>
              </w:rPr>
              <w:t>Duración del trabajo (meses):</w:t>
            </w:r>
          </w:p>
          <w:p w14:paraId="518C949F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14:paraId="26F7F3D0" w14:textId="77777777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69D3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Contratante:</w:t>
            </w:r>
          </w:p>
          <w:p w14:paraId="73C4915A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7091165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11ED3885" w14:textId="77777777"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FE36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total de persona-meses para realizar el trabajo:</w:t>
            </w:r>
          </w:p>
          <w:p w14:paraId="4C2E4ACA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14:paraId="597F450C" w14:textId="77777777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3088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Dirección:</w:t>
            </w:r>
          </w:p>
          <w:p w14:paraId="72BF8D32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998B56B" w14:textId="77777777" w:rsidR="008F78A9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274A642" w14:textId="77777777"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0A64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 los servicios prestados por su firma bajo el contrato (____</w:t>
            </w:r>
            <w:r w:rsidR="00926645">
              <w:rPr>
                <w:sz w:val="22"/>
                <w:szCs w:val="22"/>
              </w:rPr>
              <w:t>_____________________</w:t>
            </w:r>
            <w:r w:rsidRPr="00643FAC">
              <w:rPr>
                <w:sz w:val="22"/>
                <w:szCs w:val="22"/>
              </w:rPr>
              <w:t xml:space="preserve">__) </w:t>
            </w:r>
          </w:p>
          <w:p w14:paraId="686A850D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14:paraId="61799855" w14:textId="77777777" w:rsidTr="00575DFF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AD5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iniciación (mes / año):</w:t>
            </w:r>
          </w:p>
          <w:p w14:paraId="54DA0F51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4C8A6A46" w14:textId="77777777"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51BD3B9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terminación (mes / año):</w:t>
            </w:r>
          </w:p>
          <w:p w14:paraId="4796474F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6B3A7923" w14:textId="77777777"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D4632F2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1E0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de persona-meses profesional proporcionado por consultores asociados:</w:t>
            </w:r>
          </w:p>
          <w:p w14:paraId="000F2E8D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14:paraId="36D92256" w14:textId="77777777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EF2B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lastRenderedPageBreak/>
              <w:t>Nombre de los consultores asociados, si los hubo:</w:t>
            </w:r>
          </w:p>
          <w:p w14:paraId="7A44F027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41BDF676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2FA4F518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665B6698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B7BBCFE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50E4C11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0890252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232AA49C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5F9BD94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B1FE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 xml:space="preserve">Nombre de funcionarios de nivel superior de su empresa involucrado y funciones desempeñadas (indique los perfiles más significativos tales como </w:t>
            </w:r>
            <w:proofErr w:type="gramStart"/>
            <w:r w:rsidRPr="00643FAC">
              <w:rPr>
                <w:sz w:val="22"/>
                <w:szCs w:val="22"/>
              </w:rPr>
              <w:t>Director</w:t>
            </w:r>
            <w:proofErr w:type="gramEnd"/>
            <w:r w:rsidRPr="00643FAC">
              <w:rPr>
                <w:sz w:val="22"/>
                <w:szCs w:val="22"/>
              </w:rPr>
              <w:t xml:space="preserve">/ Coordinador de Proyecto, Jefe del equipo): </w:t>
            </w:r>
          </w:p>
          <w:p w14:paraId="6EBB298C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1D35DC9E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65D5D82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14:paraId="1D5661D4" w14:textId="77777777" w:rsidTr="00575DFF">
        <w:trPr>
          <w:trHeight w:val="1620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1C7A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narrativa del trabajo:</w:t>
            </w:r>
          </w:p>
          <w:p w14:paraId="02DC48FE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7E8F57D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1F1EA59D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5C44369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55B0903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107560EE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2143DB7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D90523F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4B020A5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3E117AE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14:paraId="46CB1CA7" w14:textId="77777777" w:rsidTr="00575DFF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BFFC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de los servicios efectivamente provistos por el personal de la firma para el proyecto:</w:t>
            </w:r>
          </w:p>
          <w:p w14:paraId="4318E257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2CAFFB7F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6501372" w14:textId="77777777"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906F439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1AD419A2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5E8171E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43CBCDBD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CA09E74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8EBBD54" w14:textId="77777777"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14:paraId="79170409" w14:textId="77777777" w:rsidR="00643FAC" w:rsidRPr="00643FAC" w:rsidRDefault="00643FAC" w:rsidP="00643FAC">
      <w:pPr>
        <w:spacing w:after="0" w:line="240" w:lineRule="auto"/>
        <w:jc w:val="both"/>
        <w:rPr>
          <w:sz w:val="22"/>
          <w:szCs w:val="22"/>
        </w:rPr>
      </w:pPr>
    </w:p>
    <w:p w14:paraId="0302D784" w14:textId="77777777" w:rsidR="00643FAC" w:rsidRPr="00643FAC" w:rsidRDefault="00643FAC" w:rsidP="00643FAC">
      <w:pPr>
        <w:spacing w:after="0" w:line="360" w:lineRule="auto"/>
        <w:ind w:left="3240" w:right="-720" w:hanging="3240"/>
        <w:jc w:val="both"/>
        <w:rPr>
          <w:sz w:val="22"/>
          <w:szCs w:val="22"/>
        </w:rPr>
      </w:pPr>
    </w:p>
    <w:p w14:paraId="1F129B60" w14:textId="77777777"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</w:p>
    <w:p w14:paraId="27DF831A" w14:textId="77777777"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  <w:r w:rsidRPr="00643FAC">
        <w:rPr>
          <w:sz w:val="22"/>
          <w:szCs w:val="22"/>
        </w:rPr>
        <w:t xml:space="preserve">Nombre de la firma: </w:t>
      </w:r>
      <w:r>
        <w:rPr>
          <w:sz w:val="22"/>
          <w:szCs w:val="22"/>
        </w:rPr>
        <w:t>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14:paraId="44B54307" w14:textId="77777777" w:rsidR="00643FAC" w:rsidRPr="00643FAC" w:rsidRDefault="00643FAC" w:rsidP="008F78A9">
      <w:pPr>
        <w:spacing w:after="0" w:line="480" w:lineRule="auto"/>
        <w:ind w:left="3240" w:right="-720" w:hanging="3240"/>
        <w:rPr>
          <w:b/>
          <w:bCs/>
          <w:smallCap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14:paraId="78D9416D" w14:textId="77777777" w:rsidR="00643FAC" w:rsidRPr="00643FAC" w:rsidRDefault="00643FAC" w:rsidP="00643FAC">
      <w:pPr>
        <w:spacing w:after="0" w:line="360" w:lineRule="auto"/>
        <w:jc w:val="both"/>
        <w:rPr>
          <w:sz w:val="22"/>
          <w:szCs w:val="22"/>
        </w:rPr>
      </w:pPr>
    </w:p>
    <w:p w14:paraId="41AFE34A" w14:textId="77777777" w:rsidR="00C22DBE" w:rsidRDefault="00C22DBE" w:rsidP="00643FAC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3AF6EEB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A72F42">
      <w:headerReference w:type="default" r:id="rId9"/>
      <w:footerReference w:type="default" r:id="rId10"/>
      <w:pgSz w:w="11907" w:h="16839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9C33" w14:textId="77777777" w:rsidR="001914B7" w:rsidRDefault="001914B7" w:rsidP="001007E7">
      <w:pPr>
        <w:spacing w:after="0" w:line="240" w:lineRule="auto"/>
      </w:pPr>
      <w:r>
        <w:separator/>
      </w:r>
    </w:p>
  </w:endnote>
  <w:endnote w:type="continuationSeparator" w:id="0">
    <w:p w14:paraId="59BCAA56" w14:textId="77777777" w:rsidR="001914B7" w:rsidRDefault="001914B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2A66" w14:textId="60DCF63C" w:rsidR="001007E7" w:rsidRDefault="00DD4910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0259E2" wp14:editId="19A4C317">
              <wp:simplePos x="0" y="0"/>
              <wp:positionH relativeFrom="column">
                <wp:posOffset>4787900</wp:posOffset>
              </wp:positionH>
              <wp:positionV relativeFrom="paragraph">
                <wp:posOffset>-119380</wp:posOffset>
              </wp:positionV>
              <wp:extent cx="1474470" cy="413385"/>
              <wp:effectExtent l="0" t="0" r="0" b="63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8BDD5" w14:textId="667DA3C9" w:rsidR="00B97B51" w:rsidRPr="00643FAC" w:rsidRDefault="00B97B51" w:rsidP="00157600">
                          <w:pPr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259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7pt;margin-top:-9.4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EbHZKOEAAAAKAQAADwAAAAAAAAAAAAAAAAAyBAAAZHJzL2Rvd25yZXYueG1sUEsFBgAAAAAE&#10;AAQA8wAAAEAFAAAAAA==&#10;" filled="f" stroked="f">
              <v:textbox inset="0,0,0,0">
                <w:txbxContent>
                  <w:p w14:paraId="43F8BDD5" w14:textId="667DA3C9" w:rsidR="00B97B51" w:rsidRPr="00643FAC" w:rsidRDefault="00B97B51" w:rsidP="00157600">
                    <w:pPr>
                      <w:spacing w:after="0" w:line="240" w:lineRule="auto"/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3EFD49" wp14:editId="5AF16980">
              <wp:simplePos x="0" y="0"/>
              <wp:positionH relativeFrom="column">
                <wp:posOffset>-53975</wp:posOffset>
              </wp:positionH>
              <wp:positionV relativeFrom="paragraph">
                <wp:posOffset>68580</wp:posOffset>
              </wp:positionV>
              <wp:extent cx="850900" cy="175895"/>
              <wp:effectExtent l="3175" t="2540" r="3175" b="25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29E0D" w14:textId="7D0151CC" w:rsidR="00B97B51" w:rsidRPr="00643FAC" w:rsidRDefault="00B97B51">
                          <w:pPr>
                            <w:rPr>
                              <w:sz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3EFD49" id="Text Box 1" o:spid="_x0000_s1038" type="#_x0000_t202" style="position:absolute;margin-left:-4.25pt;margin-top:5.4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" filled="f" stroked="f">
              <v:textbox inset="0,0,0,0">
                <w:txbxContent>
                  <w:p w14:paraId="25A29E0D" w14:textId="7D0151CC" w:rsidR="00B97B51" w:rsidRPr="00643FAC" w:rsidRDefault="00B97B51">
                    <w:pPr>
                      <w:rPr>
                        <w:sz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808AC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959F58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B2C024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260EC6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B5B3B7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800C" w14:textId="77777777" w:rsidR="001914B7" w:rsidRDefault="001914B7" w:rsidP="001007E7">
      <w:pPr>
        <w:spacing w:after="0" w:line="240" w:lineRule="auto"/>
      </w:pPr>
      <w:r>
        <w:separator/>
      </w:r>
    </w:p>
  </w:footnote>
  <w:footnote w:type="continuationSeparator" w:id="0">
    <w:p w14:paraId="3BC7A582" w14:textId="77777777" w:rsidR="001914B7" w:rsidRDefault="001914B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3EA0" w14:textId="5E3D726E" w:rsidR="008F78A9" w:rsidRDefault="00DD491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97AD16" wp14:editId="544E631F">
              <wp:simplePos x="0" y="0"/>
              <wp:positionH relativeFrom="column">
                <wp:posOffset>4856480</wp:posOffset>
              </wp:positionH>
              <wp:positionV relativeFrom="paragraph">
                <wp:posOffset>128905</wp:posOffset>
              </wp:positionV>
              <wp:extent cx="1061720" cy="25209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38A16" w14:textId="77777777" w:rsidR="008F78A9" w:rsidRPr="0026335F" w:rsidRDefault="008F78A9" w:rsidP="008F78A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95B3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923F3">
                            <w:fldChar w:fldCharType="begin"/>
                          </w:r>
                          <w:r w:rsidR="00E923F3">
                            <w:instrText xml:space="preserve"> NUMPAGES   \* MERGEFORMAT </w:instrText>
                          </w:r>
                          <w:r w:rsidR="00E923F3">
                            <w:fldChar w:fldCharType="separate"/>
                          </w:r>
                          <w:r w:rsidR="00395B31" w:rsidRPr="00395B3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923F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7AD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382.4pt;margin-top:10.1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EjaWE/dAAAACQEAAA8AAAAAAAAAAAAAAAAANwQAAGRycy9kb3ducmV2LnhtbFBLBQYAAAAA&#10;BAAEAPMAAABBBQAAAAA=&#10;" filled="f" stroked="f">
              <v:textbox>
                <w:txbxContent>
                  <w:p w14:paraId="78D38A16" w14:textId="77777777" w:rsidR="008F78A9" w:rsidRPr="0026335F" w:rsidRDefault="008F78A9" w:rsidP="008F78A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95B3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923F3">
                      <w:fldChar w:fldCharType="begin"/>
                    </w:r>
                    <w:r w:rsidR="00E923F3">
                      <w:instrText xml:space="preserve"> NUMPAGES   \* MERGEFORMAT </w:instrText>
                    </w:r>
                    <w:r w:rsidR="00E923F3">
                      <w:fldChar w:fldCharType="separate"/>
                    </w:r>
                    <w:r w:rsidR="00395B31" w:rsidRPr="00395B3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923F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228D9"/>
    <w:rsid w:val="00034DD9"/>
    <w:rsid w:val="00037F56"/>
    <w:rsid w:val="00045479"/>
    <w:rsid w:val="000B0DCD"/>
    <w:rsid w:val="000C73D4"/>
    <w:rsid w:val="000E5E34"/>
    <w:rsid w:val="00100079"/>
    <w:rsid w:val="001007E7"/>
    <w:rsid w:val="001020C0"/>
    <w:rsid w:val="00103EC8"/>
    <w:rsid w:val="00157600"/>
    <w:rsid w:val="001654E9"/>
    <w:rsid w:val="00170EC5"/>
    <w:rsid w:val="00181E8D"/>
    <w:rsid w:val="001914B7"/>
    <w:rsid w:val="00194FF2"/>
    <w:rsid w:val="001A3F92"/>
    <w:rsid w:val="001E1F88"/>
    <w:rsid w:val="001F73A7"/>
    <w:rsid w:val="002009A7"/>
    <w:rsid w:val="00231896"/>
    <w:rsid w:val="00253DBA"/>
    <w:rsid w:val="0026335F"/>
    <w:rsid w:val="00295BD4"/>
    <w:rsid w:val="002D451D"/>
    <w:rsid w:val="002E1412"/>
    <w:rsid w:val="00314023"/>
    <w:rsid w:val="00316A20"/>
    <w:rsid w:val="00341484"/>
    <w:rsid w:val="00392351"/>
    <w:rsid w:val="00395B31"/>
    <w:rsid w:val="003C41E5"/>
    <w:rsid w:val="00404131"/>
    <w:rsid w:val="0042490F"/>
    <w:rsid w:val="004379A6"/>
    <w:rsid w:val="00456C17"/>
    <w:rsid w:val="00466B9C"/>
    <w:rsid w:val="004B30DA"/>
    <w:rsid w:val="004D45A8"/>
    <w:rsid w:val="005052E5"/>
    <w:rsid w:val="00535962"/>
    <w:rsid w:val="00603B72"/>
    <w:rsid w:val="00611A07"/>
    <w:rsid w:val="0062592A"/>
    <w:rsid w:val="00643FAC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78A9"/>
    <w:rsid w:val="00926645"/>
    <w:rsid w:val="00966EEE"/>
    <w:rsid w:val="00973FE8"/>
    <w:rsid w:val="00A16099"/>
    <w:rsid w:val="00A231BB"/>
    <w:rsid w:val="00A35D76"/>
    <w:rsid w:val="00A640BD"/>
    <w:rsid w:val="00A641A7"/>
    <w:rsid w:val="00A72F42"/>
    <w:rsid w:val="00AC55D1"/>
    <w:rsid w:val="00AD11F5"/>
    <w:rsid w:val="00AD7919"/>
    <w:rsid w:val="00B62EEF"/>
    <w:rsid w:val="00B97B51"/>
    <w:rsid w:val="00BA0007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90D49"/>
    <w:rsid w:val="00DC5D96"/>
    <w:rsid w:val="00DD4910"/>
    <w:rsid w:val="00DD4F3E"/>
    <w:rsid w:val="00E13E55"/>
    <w:rsid w:val="00E82502"/>
    <w:rsid w:val="00E923F3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B258BF"/>
  <w15:docId w15:val="{9CAC3146-8E76-47B3-A262-3EFE158F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1AFA-46CF-4068-86FD-DAC94ADE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Ornella Oberto</cp:lastModifiedBy>
  <cp:revision>2</cp:revision>
  <cp:lastPrinted>2011-03-04T18:50:00Z</cp:lastPrinted>
  <dcterms:created xsi:type="dcterms:W3CDTF">2022-08-09T18:40:00Z</dcterms:created>
  <dcterms:modified xsi:type="dcterms:W3CDTF">2022-08-09T18:40:00Z</dcterms:modified>
</cp:coreProperties>
</file>