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3AF7" w14:textId="3E7942C0" w:rsidR="00535962" w:rsidRPr="00F7167E" w:rsidRDefault="00DD4910">
      <w:r w:rsidRPr="00DD4910">
        <w:rPr>
          <w:noProof/>
        </w:rPr>
        <w:drawing>
          <wp:anchor distT="0" distB="0" distL="114300" distR="114300" simplePos="0" relativeHeight="251698176" behindDoc="1" locked="0" layoutInCell="1" allowOverlap="1" wp14:anchorId="0F4F9C5D" wp14:editId="4DE0648C">
            <wp:simplePos x="0" y="0"/>
            <wp:positionH relativeFrom="column">
              <wp:posOffset>1813560</wp:posOffset>
            </wp:positionH>
            <wp:positionV relativeFrom="paragraph">
              <wp:posOffset>1905</wp:posOffset>
            </wp:positionV>
            <wp:extent cx="2362200" cy="696071"/>
            <wp:effectExtent l="0" t="0" r="0" b="0"/>
            <wp:wrapNone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BDDAE" wp14:editId="58F15C92">
                <wp:simplePos x="0" y="0"/>
                <wp:positionH relativeFrom="column">
                  <wp:posOffset>-216535</wp:posOffset>
                </wp:positionH>
                <wp:positionV relativeFrom="paragraph">
                  <wp:posOffset>-516890</wp:posOffset>
                </wp:positionV>
                <wp:extent cx="1028700" cy="1078230"/>
                <wp:effectExtent l="254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C878641" w14:textId="5065C8A2" w:rsidR="00BC61BD" w:rsidRPr="00BC61BD" w:rsidRDefault="00DD491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13435AF" wp14:editId="43813F4A">
                                      <wp:extent cx="845820" cy="845820"/>
                                      <wp:effectExtent l="0" t="0" r="0" b="0"/>
                                      <wp:docPr id="4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B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-40.7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C878641" w14:textId="5065C8A2" w:rsidR="00BC61BD" w:rsidRPr="00BC61BD" w:rsidRDefault="00DD491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13435AF" wp14:editId="43813F4A">
                                <wp:extent cx="845820" cy="845820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42F27" wp14:editId="68EDDE43">
                <wp:simplePos x="0" y="0"/>
                <wp:positionH relativeFrom="column">
                  <wp:posOffset>4674870</wp:posOffset>
                </wp:positionH>
                <wp:positionV relativeFrom="paragraph">
                  <wp:posOffset>53340</wp:posOffset>
                </wp:positionV>
                <wp:extent cx="1448435" cy="278130"/>
                <wp:effectExtent l="0" t="3810" r="1270" b="381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49EE" w14:textId="77777777" w:rsidR="0026335F" w:rsidRPr="0026335F" w:rsidRDefault="00033ED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2F27" id="Text Box 12" o:spid="_x0000_s1027" type="#_x0000_t202" style="position:absolute;margin-left:368.1pt;margin-top:4.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EDAXFjeAAAACAEAAA8AAAAAAAAAAAAAAAAAPAQAAGRycy9kb3ducmV2LnhtbFBL&#10;BQYAAAAABAAEAPMAAABHBQAAAAA=&#10;" filled="f" stroked="f">
                <v:textbox>
                  <w:txbxContent>
                    <w:p w14:paraId="47DA49EE" w14:textId="77777777" w:rsidR="0026335F" w:rsidRPr="0026335F" w:rsidRDefault="00033ED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01EE4C" wp14:editId="3F92922A">
                <wp:simplePos x="0" y="0"/>
                <wp:positionH relativeFrom="column">
                  <wp:posOffset>-135890</wp:posOffset>
                </wp:positionH>
                <wp:positionV relativeFrom="paragraph">
                  <wp:posOffset>-685165</wp:posOffset>
                </wp:positionV>
                <wp:extent cx="948055" cy="305435"/>
                <wp:effectExtent l="0" t="0" r="0" b="63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4CAC" w14:textId="77777777" w:rsidR="008F78A9" w:rsidRPr="005052E5" w:rsidRDefault="008F78A9" w:rsidP="008F78A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5052E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EE4C" id="Text Box 25" o:spid="_x0000_s1028" type="#_x0000_t202" style="position:absolute;margin-left:-10.7pt;margin-top:-53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A9wrpx4AAAAAwBAAAPAAAAAAAAAAAAAAAAADUEAABkcnMvZG93bnJldi54bWxQSwUGAAAA&#10;AAQABADzAAAAQgUAAAAA&#10;" filled="f" stroked="f">
                <v:textbox inset="0,0,0,0">
                  <w:txbxContent>
                    <w:p w14:paraId="378D4CAC" w14:textId="77777777" w:rsidR="008F78A9" w:rsidRPr="005052E5" w:rsidRDefault="008F78A9" w:rsidP="008F78A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5052E5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31F884B" wp14:editId="0C260ECB">
                <wp:simplePos x="0" y="0"/>
                <wp:positionH relativeFrom="column">
                  <wp:posOffset>4507865</wp:posOffset>
                </wp:positionH>
                <wp:positionV relativeFrom="paragraph">
                  <wp:posOffset>-647700</wp:posOffset>
                </wp:positionV>
                <wp:extent cx="1615440" cy="701040"/>
                <wp:effectExtent l="12065" t="7620" r="10795" b="571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CE6F3F" w14:textId="77777777" w:rsidR="008F78A9" w:rsidRPr="008F78A9" w:rsidRDefault="008F78A9" w:rsidP="008F78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3FCEFE" w14:textId="77777777" w:rsidR="008F78A9" w:rsidRPr="00535962" w:rsidRDefault="008F78A9" w:rsidP="008F78A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F884B" id="Group 20" o:spid="_x0000_s1029" style="position:absolute;margin-left:354.95pt;margin-top:-51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">
                <v:rect id="Rectangle 21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3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6CE6F3F" w14:textId="77777777" w:rsidR="008F78A9" w:rsidRPr="008F78A9" w:rsidRDefault="008F78A9" w:rsidP="008F78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33FCEFE" w14:textId="77777777" w:rsidR="008F78A9" w:rsidRPr="00535962" w:rsidRDefault="008F78A9" w:rsidP="008F78A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F9BDD49" w14:textId="0F8F6034" w:rsidR="00535962" w:rsidRPr="00535962" w:rsidRDefault="00DD4910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C5EF1" wp14:editId="43CC4C13">
                <wp:simplePos x="0" y="0"/>
                <wp:positionH relativeFrom="column">
                  <wp:posOffset>4909185</wp:posOffset>
                </wp:positionH>
                <wp:positionV relativeFrom="paragraph">
                  <wp:posOffset>31115</wp:posOffset>
                </wp:positionV>
                <wp:extent cx="1061720" cy="252095"/>
                <wp:effectExtent l="3810" t="2540" r="127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CE1E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33ED9">
                              <w:fldChar w:fldCharType="begin"/>
                            </w:r>
                            <w:r w:rsidR="00033ED9">
                              <w:instrText xml:space="preserve"> NUMPAGES   \* MERGEFORMAT </w:instrText>
                            </w:r>
                            <w:r w:rsidR="00033ED9">
                              <w:fldChar w:fldCharType="separate"/>
                            </w:r>
                            <w:r w:rsidR="001654E9" w:rsidRP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33ED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5EF1" id="Text Box 13" o:spid="_x0000_s1034" type="#_x0000_t202" style="position:absolute;margin-left:386.55pt;margin-top:2.4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" filled="f" stroked="f">
                <v:textbox>
                  <w:txbxContent>
                    <w:p w14:paraId="036CE1E1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654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33ED9">
                        <w:fldChar w:fldCharType="begin"/>
                      </w:r>
                      <w:r w:rsidR="00033ED9">
                        <w:instrText xml:space="preserve"> NUMPAGES   \* MERGEFORMAT </w:instrText>
                      </w:r>
                      <w:r w:rsidR="00033ED9">
                        <w:fldChar w:fldCharType="separate"/>
                      </w:r>
                      <w:r w:rsidR="001654E9" w:rsidRPr="001654E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33ED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9852544" w14:textId="3F5D3AAE" w:rsidR="00535962" w:rsidRDefault="00535962" w:rsidP="00535962"/>
    <w:p w14:paraId="13F38356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00247B9" w14:textId="431694A9" w:rsidR="00A640BD" w:rsidRPr="00C66D08" w:rsidRDefault="00DD491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2200D" wp14:editId="467CF6D8">
                <wp:simplePos x="0" y="0"/>
                <wp:positionH relativeFrom="column">
                  <wp:posOffset>1397635</wp:posOffset>
                </wp:positionH>
                <wp:positionV relativeFrom="paragraph">
                  <wp:posOffset>6350</wp:posOffset>
                </wp:positionV>
                <wp:extent cx="3277235" cy="271780"/>
                <wp:effectExtent l="0" t="0" r="1905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35EF9" w14:textId="7E5743DC" w:rsidR="00F7443C" w:rsidRPr="002B198E" w:rsidRDefault="00643FAC" w:rsidP="00A72F42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organización y experiencia </w:t>
                            </w:r>
                            <w:r w:rsidR="002B198E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DEL OFERENTE</w:t>
                            </w:r>
                            <w:r w:rsidR="002B198E">
                              <w:rPr>
                                <w:rStyle w:val="Style7"/>
                              </w:rPr>
                              <w:t xml:space="preserve">  PROP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200D" id="Text Box 18" o:spid="_x0000_s1035" type="#_x0000_t202" style="position:absolute;left:0;text-align:left;margin-left:110.05pt;margin-top:.5pt;width:258.05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" stroked="f">
                <v:textbox>
                  <w:txbxContent>
                    <w:p w14:paraId="79A35EF9" w14:textId="7E5743DC" w:rsidR="00F7443C" w:rsidRPr="002B198E" w:rsidRDefault="00643FAC" w:rsidP="00A72F42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organización y experiencia </w:t>
                      </w:r>
                      <w:r w:rsidR="002B198E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DEL OFERENTE</w:t>
                      </w:r>
                      <w:r w:rsidR="002B198E">
                        <w:rPr>
                          <w:rStyle w:val="Style7"/>
                        </w:rPr>
                        <w:t xml:space="preserve">  PROP</w:t>
                      </w:r>
                    </w:p>
                  </w:txbxContent>
                </v:textbox>
              </v:shape>
            </w:pict>
          </mc:Fallback>
        </mc:AlternateContent>
      </w:r>
    </w:p>
    <w:p w14:paraId="728630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104D268" w14:textId="6B9B4EB2" w:rsidR="00643FAC" w:rsidRPr="00643FAC" w:rsidRDefault="00643FAC" w:rsidP="000B66BC">
      <w:pPr>
        <w:spacing w:after="0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 xml:space="preserve">A – Organización </w:t>
      </w:r>
    </w:p>
    <w:p w14:paraId="5108A47D" w14:textId="77777777"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14:paraId="539B3EE7" w14:textId="77777777"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14:paraId="05C9088D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14:paraId="0C59BA87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14:paraId="69559473" w14:textId="688258F3" w:rsidR="00643FAC" w:rsidRPr="00643FAC" w:rsidRDefault="00643FAC" w:rsidP="000B66BC">
      <w:pPr>
        <w:spacing w:after="0" w:line="240" w:lineRule="auto"/>
        <w:ind w:right="-720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 xml:space="preserve">B – Experiencia </w:t>
      </w:r>
    </w:p>
    <w:p w14:paraId="132CDD97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14:paraId="3B3DAD37" w14:textId="28FC22C4"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14:paraId="482AFC22" w14:textId="77777777"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643FAC" w:rsidRPr="00643FAC" w14:paraId="2A068427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866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14:paraId="058D2140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2414E53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E6670DC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964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14:paraId="192E76B3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9BF7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14:paraId="00543DBB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AD0F11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14:paraId="7CBE0E77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23DF746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FEA3" w14:textId="77777777" w:rsidR="00643FAC" w:rsidRPr="00643FAC" w:rsidRDefault="00643FAC" w:rsidP="00643FAC">
            <w:pPr>
              <w:pStyle w:val="Textoindependiente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14:paraId="518C949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26F7F3D0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69D3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14:paraId="73C4915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7091165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1ED3885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FE36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14:paraId="4C2E4AC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597F450C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308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14:paraId="72BF8D3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998B56B" w14:textId="77777777"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274A642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0A6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14:paraId="686A850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61799855" w14:textId="77777777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CAD5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14:paraId="54DA0F51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C8A6A46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51BD3B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14:paraId="4796474F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B3A7923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D4632F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31E0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14:paraId="000F2E8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36D92256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EF2B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14:paraId="7A44F02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1BDF676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FA4F51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65B669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B7BBC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50E4C11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089025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32AA49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5F9BD9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B1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Director/ Coordinador de Proyecto, Jefe del equipo): </w:t>
            </w:r>
          </w:p>
          <w:p w14:paraId="6EBB298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D35DC9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65D5D8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1D5661D4" w14:textId="77777777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1C7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14:paraId="02DC48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7E8F57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F1EA59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5C4436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55B0903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07560EE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2143DB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D90523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4B020A5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3E117A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46CB1CA7" w14:textId="77777777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FF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14:paraId="4318E25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CAFFB7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650137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906F43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AD419A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5E8171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3CBCDB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CA09E7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8EBBD5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79170409" w14:textId="77777777"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14:paraId="0302D784" w14:textId="77777777"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14:paraId="1F129B60" w14:textId="77777777"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14:paraId="27DF831A" w14:textId="77777777"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14:paraId="44B54307" w14:textId="77777777"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14:paraId="78D9416D" w14:textId="77777777"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14:paraId="41AFE34A" w14:textId="77777777"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3AF6EE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9"/>
      <w:footerReference w:type="default" r:id="rId10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9C33" w14:textId="77777777" w:rsidR="001914B7" w:rsidRDefault="001914B7" w:rsidP="001007E7">
      <w:pPr>
        <w:spacing w:after="0" w:line="240" w:lineRule="auto"/>
      </w:pPr>
      <w:r>
        <w:separator/>
      </w:r>
    </w:p>
  </w:endnote>
  <w:endnote w:type="continuationSeparator" w:id="0">
    <w:p w14:paraId="59BCAA56" w14:textId="77777777" w:rsidR="001914B7" w:rsidRDefault="001914B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A66" w14:textId="60DCF63C" w:rsidR="001007E7" w:rsidRDefault="00DD4910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259E2" wp14:editId="19A4C317">
              <wp:simplePos x="0" y="0"/>
              <wp:positionH relativeFrom="column">
                <wp:posOffset>4787900</wp:posOffset>
              </wp:positionH>
              <wp:positionV relativeFrom="paragraph">
                <wp:posOffset>-119380</wp:posOffset>
              </wp:positionV>
              <wp:extent cx="1474470" cy="413385"/>
              <wp:effectExtent l="0" t="0" r="0" b="63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BDD5" w14:textId="667DA3C9" w:rsidR="00B97B51" w:rsidRPr="00643FAC" w:rsidRDefault="00B97B51" w:rsidP="00157600">
                          <w:pPr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259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7pt;margin-top:-9.4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" filled="f" stroked="f">
              <v:textbox inset="0,0,0,0">
                <w:txbxContent>
                  <w:p w14:paraId="43F8BDD5" w14:textId="667DA3C9" w:rsidR="00B97B51" w:rsidRPr="00643FAC" w:rsidRDefault="00B97B51" w:rsidP="00157600">
                    <w:pPr>
                      <w:spacing w:after="0" w:line="240" w:lineRule="auto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EFD49" wp14:editId="5AF16980">
              <wp:simplePos x="0" y="0"/>
              <wp:positionH relativeFrom="column">
                <wp:posOffset>-53975</wp:posOffset>
              </wp:positionH>
              <wp:positionV relativeFrom="paragraph">
                <wp:posOffset>68580</wp:posOffset>
              </wp:positionV>
              <wp:extent cx="850900" cy="175895"/>
              <wp:effectExtent l="3175" t="2540" r="3175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29E0D" w14:textId="7D0151CC" w:rsidR="00B97B51" w:rsidRPr="00643FAC" w:rsidRDefault="00B97B51">
                          <w:pPr>
                            <w:rPr>
                              <w:sz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EFD49" id="Text Box 1" o:spid="_x0000_s1038" type="#_x0000_t202" style="position:absolute;margin-left:-4.25pt;margin-top:5.4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" filled="f" stroked="f">
              <v:textbox inset="0,0,0,0">
                <w:txbxContent>
                  <w:p w14:paraId="25A29E0D" w14:textId="7D0151CC" w:rsidR="00B97B51" w:rsidRPr="00643FAC" w:rsidRDefault="00B97B51">
                    <w:pPr>
                      <w:rPr>
                        <w:sz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808AC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959F58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B2C024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260EC6F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B5B3B7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800C" w14:textId="77777777" w:rsidR="001914B7" w:rsidRDefault="001914B7" w:rsidP="001007E7">
      <w:pPr>
        <w:spacing w:after="0" w:line="240" w:lineRule="auto"/>
      </w:pPr>
      <w:r>
        <w:separator/>
      </w:r>
    </w:p>
  </w:footnote>
  <w:footnote w:type="continuationSeparator" w:id="0">
    <w:p w14:paraId="3BC7A582" w14:textId="77777777" w:rsidR="001914B7" w:rsidRDefault="001914B7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3EA0" w14:textId="5E3D726E" w:rsidR="008F78A9" w:rsidRDefault="00DD491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97AD16" wp14:editId="544E631F">
              <wp:simplePos x="0" y="0"/>
              <wp:positionH relativeFrom="column">
                <wp:posOffset>4856480</wp:posOffset>
              </wp:positionH>
              <wp:positionV relativeFrom="paragraph">
                <wp:posOffset>128905</wp:posOffset>
              </wp:positionV>
              <wp:extent cx="1061720" cy="252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38A16" w14:textId="77777777" w:rsidR="008F78A9" w:rsidRPr="0026335F" w:rsidRDefault="008F78A9" w:rsidP="008F78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33ED9">
                            <w:fldChar w:fldCharType="begin"/>
                          </w:r>
                          <w:r w:rsidR="00033ED9">
                            <w:instrText xml:space="preserve"> NUMPAGES   \* MERGEFORMAT </w:instrText>
                          </w:r>
                          <w:r w:rsidR="00033ED9">
                            <w:fldChar w:fldCharType="separate"/>
                          </w:r>
                          <w:r w:rsidR="00395B31" w:rsidRP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33ED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7AD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82.4pt;margin-top:10.1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EjaWE/dAAAACQEAAA8AAAAAAAAAAAAAAAAANwQAAGRycy9kb3ducmV2LnhtbFBLBQYAAAAA&#10;BAAEAPMAAABBBQAAAAA=&#10;" filled="f" stroked="f">
              <v:textbox>
                <w:txbxContent>
                  <w:p w14:paraId="78D38A16" w14:textId="77777777" w:rsidR="008F78A9" w:rsidRPr="0026335F" w:rsidRDefault="008F78A9" w:rsidP="008F78A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95B3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33ED9">
                      <w:fldChar w:fldCharType="begin"/>
                    </w:r>
                    <w:r w:rsidR="00033ED9">
                      <w:instrText xml:space="preserve"> NUMPAGES   \* MERGEFORMAT </w:instrText>
                    </w:r>
                    <w:r w:rsidR="00033ED9">
                      <w:fldChar w:fldCharType="separate"/>
                    </w:r>
                    <w:r w:rsidR="00395B31" w:rsidRPr="00395B3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33ED9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228D9"/>
    <w:rsid w:val="00033ED9"/>
    <w:rsid w:val="00034DD9"/>
    <w:rsid w:val="00037F56"/>
    <w:rsid w:val="00045479"/>
    <w:rsid w:val="000B0DCD"/>
    <w:rsid w:val="000B66BC"/>
    <w:rsid w:val="000C73D4"/>
    <w:rsid w:val="000D010F"/>
    <w:rsid w:val="000E5E34"/>
    <w:rsid w:val="00100079"/>
    <w:rsid w:val="001007E7"/>
    <w:rsid w:val="001020C0"/>
    <w:rsid w:val="00103EC8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B198E"/>
    <w:rsid w:val="002D451D"/>
    <w:rsid w:val="002E1412"/>
    <w:rsid w:val="00314023"/>
    <w:rsid w:val="00316A20"/>
    <w:rsid w:val="00341484"/>
    <w:rsid w:val="00392351"/>
    <w:rsid w:val="00395B31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8A9"/>
    <w:rsid w:val="00926645"/>
    <w:rsid w:val="00966EEE"/>
    <w:rsid w:val="00973FE8"/>
    <w:rsid w:val="00A16099"/>
    <w:rsid w:val="00A231BB"/>
    <w:rsid w:val="00A35D76"/>
    <w:rsid w:val="00A640BD"/>
    <w:rsid w:val="00A641A7"/>
    <w:rsid w:val="00A72F42"/>
    <w:rsid w:val="00AC55D1"/>
    <w:rsid w:val="00AD11F5"/>
    <w:rsid w:val="00AD7919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910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B258BF"/>
  <w15:docId w15:val="{9CAC3146-8E76-47B3-A262-3EFE158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1AFA-46CF-4068-86FD-DAC94AD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Eliana Diaz</cp:lastModifiedBy>
  <cp:revision>5</cp:revision>
  <cp:lastPrinted>2011-03-04T18:50:00Z</cp:lastPrinted>
  <dcterms:created xsi:type="dcterms:W3CDTF">2023-12-27T13:39:00Z</dcterms:created>
  <dcterms:modified xsi:type="dcterms:W3CDTF">2023-12-27T13:41:00Z</dcterms:modified>
</cp:coreProperties>
</file>