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189" w14:textId="2EF54BFA" w:rsidR="00535962" w:rsidRPr="00F7167E" w:rsidRDefault="006A2F4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8E9509" wp14:editId="473C610E">
                <wp:simplePos x="0" y="0"/>
                <wp:positionH relativeFrom="margin">
                  <wp:posOffset>7067006</wp:posOffset>
                </wp:positionH>
                <wp:positionV relativeFrom="paragraph">
                  <wp:posOffset>-483326</wp:posOffset>
                </wp:positionV>
                <wp:extent cx="1776548" cy="769711"/>
                <wp:effectExtent l="0" t="0" r="14605" b="1143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548" cy="769711"/>
                          <a:chOff x="12866" y="523"/>
                          <a:chExt cx="2544" cy="1104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68944108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2D8AB2C" w14:textId="19B9F868" w:rsidR="006A2F48" w:rsidRPr="00535962" w:rsidRDefault="00A7688E" w:rsidP="006A2F4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2B7E17" w14:textId="77777777" w:rsidR="006A2F48" w:rsidRPr="00046FEC" w:rsidRDefault="006A2F48" w:rsidP="006A2F4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9509" id="Grupo 19" o:spid="_x0000_s1026" style="position:absolute;margin-left:556.45pt;margin-top:-38.05pt;width:139.9pt;height:60.6pt;z-index:25168793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68944108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2D8AB2C" w14:textId="19B9F868" w:rsidR="006A2F48" w:rsidRPr="00535962" w:rsidRDefault="00A7688E" w:rsidP="006A2F4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6D2B7E17" w14:textId="77777777" w:rsidR="006A2F48" w:rsidRPr="00046FEC" w:rsidRDefault="006A2F48" w:rsidP="006A2F4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D042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4A732" wp14:editId="226FCBDA">
                <wp:simplePos x="0" y="0"/>
                <wp:positionH relativeFrom="margin">
                  <wp:align>left</wp:align>
                </wp:positionH>
                <wp:positionV relativeFrom="paragraph">
                  <wp:posOffset>-274321</wp:posOffset>
                </wp:positionV>
                <wp:extent cx="1462677" cy="561159"/>
                <wp:effectExtent l="0" t="0" r="4445" b="1079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677" cy="561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E41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A732" id="Text Box 27" o:spid="_x0000_s1031" type="#_x0000_t202" style="position:absolute;margin-left:0;margin-top:-21.6pt;width:115.15pt;height:44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" filled="f" stroked="f">
                <v:textbox inset="0,0,0,0">
                  <w:txbxContent>
                    <w:p w14:paraId="62F6E41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4C68E" w14:textId="401A3A93" w:rsidR="00535962" w:rsidRPr="00535962" w:rsidRDefault="00A7688E" w:rsidP="00A7688E">
      <w:pPr>
        <w:jc w:val="center"/>
      </w:pPr>
      <w:r>
        <w:rPr>
          <w:noProof/>
        </w:rPr>
        <w:drawing>
          <wp:inline distT="0" distB="0" distL="0" distR="0" wp14:anchorId="20D585DD" wp14:editId="3A7D33B2">
            <wp:extent cx="2362200" cy="695960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F4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53FBFD" wp14:editId="77FEF5E1">
                <wp:simplePos x="0" y="0"/>
                <wp:positionH relativeFrom="column">
                  <wp:posOffset>7576458</wp:posOffset>
                </wp:positionH>
                <wp:positionV relativeFrom="paragraph">
                  <wp:posOffset>9253</wp:posOffset>
                </wp:positionV>
                <wp:extent cx="1603012" cy="391886"/>
                <wp:effectExtent l="0" t="0" r="0" b="825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01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AE8E" w14:textId="77777777" w:rsidR="0026335F" w:rsidRPr="0026335F" w:rsidRDefault="007F3D3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FBFD" id="Text Box 12" o:spid="_x0000_s1032" type="#_x0000_t202" style="position:absolute;left:0;text-align:left;margin-left:596.55pt;margin-top:.75pt;width:126.2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" filled="f" stroked="f">
                <v:textbox>
                  <w:txbxContent>
                    <w:p w14:paraId="2BF6AE8E" w14:textId="77777777" w:rsidR="0026335F" w:rsidRPr="0026335F" w:rsidRDefault="00A7688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6221DB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44225" wp14:editId="319A3F4A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263E4" w14:textId="77777777" w:rsidR="00F7443C" w:rsidRPr="004767CC" w:rsidRDefault="007F3D3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4225" id="Text Box 18" o:spid="_x0000_s1033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nE+QEAANE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hfrq+VNvuJMUu7tOr9er1IJUTy/dujDewU9i5uSIw01oYvjgw+xG1E8X4nFPBhd77UxKcC2&#10;2hlkR0EG2KfvhP7bNWPjZQvx2YQYTxLNyGziGMZqZLoueWowsq6gfiLeCJOv6D+gTQf4k7OBPFVy&#10;/+MgUHFmPljSbp0vl9GEKViurhcU4GWmuswIKwmq5IGzabsLk3EPDnXbUaVpWhbuSO9GJyleujq1&#10;T75JCp08Ho15GadbL3/i9hcA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QiCJxP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9A263E4" w14:textId="77777777" w:rsidR="00F7443C" w:rsidRPr="004767CC" w:rsidRDefault="00A7688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AB60E" wp14:editId="4FA6E51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41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B60E" id="Text Box 13" o:spid="_x0000_s1034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D9Cpaf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3BB0A41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7688E">
                        <w:fldChar w:fldCharType="begin"/>
                      </w:r>
                      <w:r w:rsidR="00A7688E">
                        <w:instrText xml:space="preserve"> NUMPAGES   \* MERGEFORMAT </w:instrText>
                      </w:r>
                      <w:r w:rsidR="00A7688E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7688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0B9BA74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032E38F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B50C29C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446B675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293E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4480BFE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45673589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A4E3F6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6E4423E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DCE11D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258F9D0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188F928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4ECB298E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306050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8FAB7B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00EBE52" w14:textId="77777777" w:rsidTr="00822B7A">
        <w:trPr>
          <w:trHeight w:val="229"/>
          <w:jc w:val="center"/>
        </w:trPr>
        <w:tc>
          <w:tcPr>
            <w:tcW w:w="0" w:type="auto"/>
          </w:tcPr>
          <w:p w14:paraId="237D90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30B2C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EB3D0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3519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C0230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0D3E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2883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42E3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D0CCE3" w14:textId="77777777" w:rsidTr="00822B7A">
        <w:trPr>
          <w:trHeight w:val="211"/>
          <w:jc w:val="center"/>
        </w:trPr>
        <w:tc>
          <w:tcPr>
            <w:tcW w:w="0" w:type="auto"/>
          </w:tcPr>
          <w:p w14:paraId="00A84F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F4D65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2CE9E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B9A8E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36881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480E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66CC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6501F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0A39D6D" w14:textId="77777777" w:rsidTr="00822B7A">
        <w:trPr>
          <w:trHeight w:val="229"/>
          <w:jc w:val="center"/>
        </w:trPr>
        <w:tc>
          <w:tcPr>
            <w:tcW w:w="0" w:type="auto"/>
          </w:tcPr>
          <w:p w14:paraId="37511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DACD9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B2FAC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F04744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8ECEE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48B6A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380E2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2757F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7BA67E3" w14:textId="77777777" w:rsidTr="00822B7A">
        <w:trPr>
          <w:trHeight w:val="229"/>
          <w:jc w:val="center"/>
        </w:trPr>
        <w:tc>
          <w:tcPr>
            <w:tcW w:w="0" w:type="auto"/>
          </w:tcPr>
          <w:p w14:paraId="3FDB30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E5FF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09388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DC4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AAF3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5646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7D87B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6F81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BCC098" w14:textId="77777777" w:rsidTr="00822B7A">
        <w:trPr>
          <w:trHeight w:val="229"/>
          <w:jc w:val="center"/>
        </w:trPr>
        <w:tc>
          <w:tcPr>
            <w:tcW w:w="0" w:type="auto"/>
          </w:tcPr>
          <w:p w14:paraId="253051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C398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B042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7F5A1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53F48E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7DC08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F384C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DC41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8EF2ABE" w14:textId="77777777" w:rsidTr="00822B7A">
        <w:trPr>
          <w:trHeight w:val="229"/>
          <w:jc w:val="center"/>
        </w:trPr>
        <w:tc>
          <w:tcPr>
            <w:tcW w:w="0" w:type="auto"/>
          </w:tcPr>
          <w:p w14:paraId="65358D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527C21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F2B09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22D4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03F6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98D8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AB3D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16ACA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1B8800" w14:textId="77777777" w:rsidTr="00822B7A">
        <w:trPr>
          <w:trHeight w:val="229"/>
          <w:jc w:val="center"/>
        </w:trPr>
        <w:tc>
          <w:tcPr>
            <w:tcW w:w="0" w:type="auto"/>
          </w:tcPr>
          <w:p w14:paraId="5A477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374FE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A5481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6F3B9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F14F9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BD15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AEA2F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51A5A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235589" w14:textId="77777777" w:rsidTr="00822B7A">
        <w:trPr>
          <w:trHeight w:val="211"/>
          <w:jc w:val="center"/>
        </w:trPr>
        <w:tc>
          <w:tcPr>
            <w:tcW w:w="0" w:type="auto"/>
          </w:tcPr>
          <w:p w14:paraId="6E3D54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1CE27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CC87D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2777D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2768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EB9F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5363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F0F54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1154EB8" w14:textId="77777777" w:rsidTr="00822B7A">
        <w:trPr>
          <w:trHeight w:val="229"/>
          <w:jc w:val="center"/>
        </w:trPr>
        <w:tc>
          <w:tcPr>
            <w:tcW w:w="0" w:type="auto"/>
          </w:tcPr>
          <w:p w14:paraId="389550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5113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695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B37F9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6A4B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D034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B87AA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E93399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677BB91" w14:textId="77777777" w:rsidTr="00822B7A">
        <w:trPr>
          <w:trHeight w:val="229"/>
          <w:jc w:val="center"/>
        </w:trPr>
        <w:tc>
          <w:tcPr>
            <w:tcW w:w="0" w:type="auto"/>
          </w:tcPr>
          <w:p w14:paraId="79799B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5AA8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5F9EE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3007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DA271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FA60C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F5F82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E1FD6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A636E5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138BB53A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71B4347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94D43C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lastRenderedPageBreak/>
        <w:t>Firma</w:t>
      </w:r>
    </w:p>
    <w:p w14:paraId="142EB41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5EC08F8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1C501E51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9F6" w14:textId="77777777" w:rsidR="00442F4D" w:rsidRDefault="00442F4D" w:rsidP="001007E7">
      <w:pPr>
        <w:spacing w:after="0" w:line="240" w:lineRule="auto"/>
      </w:pPr>
      <w:r>
        <w:separator/>
      </w:r>
    </w:p>
  </w:endnote>
  <w:endnote w:type="continuationSeparator" w:id="0">
    <w:p w14:paraId="6865D7E7" w14:textId="77777777" w:rsidR="00442F4D" w:rsidRDefault="00442F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88F" w14:textId="1C574754" w:rsidR="001007E7" w:rsidRDefault="001007E7">
    <w:pPr>
      <w:pStyle w:val="Piedepgina"/>
    </w:pPr>
  </w:p>
  <w:p w14:paraId="4416D196" w14:textId="5B5821CE" w:rsidR="001007E7" w:rsidRDefault="001007E7">
    <w:pPr>
      <w:pStyle w:val="Piedepgina"/>
      <w:rPr>
        <w:rFonts w:ascii="Arial Narrow" w:hAnsi="Arial Narrow"/>
        <w:sz w:val="12"/>
      </w:rPr>
    </w:pPr>
  </w:p>
  <w:p w14:paraId="3A7346F4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375C1D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A9F6" w14:textId="77777777" w:rsidR="00442F4D" w:rsidRDefault="00442F4D" w:rsidP="001007E7">
      <w:pPr>
        <w:spacing w:after="0" w:line="240" w:lineRule="auto"/>
      </w:pPr>
      <w:r>
        <w:separator/>
      </w:r>
    </w:p>
  </w:footnote>
  <w:footnote w:type="continuationSeparator" w:id="0">
    <w:p w14:paraId="3F1F4A33" w14:textId="77777777" w:rsidR="00442F4D" w:rsidRDefault="00442F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8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42F4D"/>
    <w:rsid w:val="00466B9C"/>
    <w:rsid w:val="004762B3"/>
    <w:rsid w:val="004767CC"/>
    <w:rsid w:val="004C4743"/>
    <w:rsid w:val="0053293F"/>
    <w:rsid w:val="00535962"/>
    <w:rsid w:val="00551CCA"/>
    <w:rsid w:val="005B442B"/>
    <w:rsid w:val="005D0420"/>
    <w:rsid w:val="00602C05"/>
    <w:rsid w:val="00611A07"/>
    <w:rsid w:val="0062592A"/>
    <w:rsid w:val="006506D0"/>
    <w:rsid w:val="00651E48"/>
    <w:rsid w:val="006709BC"/>
    <w:rsid w:val="006758C0"/>
    <w:rsid w:val="006A2F48"/>
    <w:rsid w:val="006A43C4"/>
    <w:rsid w:val="006B5AE5"/>
    <w:rsid w:val="007372FF"/>
    <w:rsid w:val="007563D3"/>
    <w:rsid w:val="00780880"/>
    <w:rsid w:val="007B6F6F"/>
    <w:rsid w:val="007D608F"/>
    <w:rsid w:val="007F3D3C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9D38EB"/>
    <w:rsid w:val="00A16099"/>
    <w:rsid w:val="00A640BD"/>
    <w:rsid w:val="00A6449B"/>
    <w:rsid w:val="00A73BAD"/>
    <w:rsid w:val="00A7688E"/>
    <w:rsid w:val="00A85469"/>
    <w:rsid w:val="00AB0F33"/>
    <w:rsid w:val="00AB4966"/>
    <w:rsid w:val="00AC0F95"/>
    <w:rsid w:val="00AD7919"/>
    <w:rsid w:val="00AE0C17"/>
    <w:rsid w:val="00AF0D2F"/>
    <w:rsid w:val="00B420BA"/>
    <w:rsid w:val="00B62EEF"/>
    <w:rsid w:val="00B707B1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2127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Ornella Oberto</cp:lastModifiedBy>
  <cp:revision>2</cp:revision>
  <cp:lastPrinted>2011-03-04T19:05:00Z</cp:lastPrinted>
  <dcterms:created xsi:type="dcterms:W3CDTF">2022-08-09T18:42:00Z</dcterms:created>
  <dcterms:modified xsi:type="dcterms:W3CDTF">2022-08-09T18:42:00Z</dcterms:modified>
</cp:coreProperties>
</file>